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4"/>
      </w:tblGrid>
      <w:tr w:rsidR="00075E96" w:rsidRPr="00EF33F1" w:rsidTr="00075E96">
        <w:trPr>
          <w:trHeight w:val="381"/>
        </w:trPr>
        <w:tc>
          <w:tcPr>
            <w:tcW w:w="10464" w:type="dxa"/>
            <w:shd w:val="pct20" w:color="000000" w:fill="FFFFFF"/>
            <w:vAlign w:val="center"/>
          </w:tcPr>
          <w:p w:rsidR="00075E96" w:rsidRPr="00075E96" w:rsidRDefault="00AD40C8" w:rsidP="00DA592B">
            <w:pPr>
              <w:pStyle w:val="Headinge"/>
              <w:widowControl/>
              <w:spacing w:line="240" w:lineRule="auto"/>
              <w:rPr>
                <w:rFonts w:ascii="Arvo" w:hAnsi="Arvo"/>
                <w:caps w:val="0"/>
                <w:snapToGrid w:val="0"/>
                <w:spacing w:val="0"/>
                <w:sz w:val="22"/>
                <w:szCs w:val="22"/>
              </w:rPr>
            </w:pPr>
            <w:r>
              <w:rPr>
                <w:rFonts w:ascii="Arvo" w:hAnsi="Arvo"/>
                <w:caps w:val="0"/>
                <w:snapToGrid w:val="0"/>
                <w:spacing w:val="0"/>
                <w:sz w:val="22"/>
                <w:szCs w:val="22"/>
                <w:lang w:val="uk-UA"/>
              </w:rPr>
              <w:t>ЗАЯВКА НА РЕЄ</w:t>
            </w:r>
            <w:bookmarkStart w:id="0" w:name="_GoBack"/>
            <w:bookmarkEnd w:id="0"/>
            <w:r w:rsidR="00075E96" w:rsidRPr="00075E96">
              <w:rPr>
                <w:rFonts w:ascii="Arvo" w:hAnsi="Arvo"/>
                <w:caps w:val="0"/>
                <w:snapToGrid w:val="0"/>
                <w:spacing w:val="0"/>
                <w:sz w:val="22"/>
                <w:szCs w:val="22"/>
                <w:lang w:val="uk-UA"/>
              </w:rPr>
              <w:t>СТРАЦІЮ В</w:t>
            </w:r>
            <w:r w:rsidR="00075E96" w:rsidRPr="00075E96">
              <w:rPr>
                <w:rFonts w:ascii="Arvo" w:hAnsi="Arvo"/>
                <w:caps w:val="0"/>
                <w:snapToGrid w:val="0"/>
                <w:spacing w:val="0"/>
                <w:sz w:val="22"/>
                <w:szCs w:val="22"/>
              </w:rPr>
              <w:t xml:space="preserve"> IFOBS</w:t>
            </w:r>
          </w:p>
          <w:p w:rsidR="00075E96" w:rsidRPr="00EF33F1" w:rsidRDefault="00075E96" w:rsidP="00DA592B">
            <w:pPr>
              <w:pStyle w:val="Headinge"/>
              <w:widowControl/>
              <w:spacing w:line="240" w:lineRule="auto"/>
              <w:rPr>
                <w:caps w:val="0"/>
                <w:snapToGrid w:val="0"/>
                <w:spacing w:val="0"/>
                <w:sz w:val="20"/>
              </w:rPr>
            </w:pPr>
            <w:r w:rsidRPr="00075E96">
              <w:rPr>
                <w:rFonts w:ascii="Arvo" w:hAnsi="Arvo"/>
                <w:caps w:val="0"/>
                <w:snapToGrid w:val="0"/>
                <w:spacing w:val="0"/>
                <w:sz w:val="22"/>
                <w:szCs w:val="22"/>
              </w:rPr>
              <w:t>APPLICATION FOR IFOBS REGISTRATION</w:t>
            </w:r>
          </w:p>
        </w:tc>
      </w:tr>
    </w:tbl>
    <w:p w:rsidR="00075E96" w:rsidRPr="00EF33F1" w:rsidRDefault="00075E96" w:rsidP="00075E96">
      <w:pPr>
        <w:rPr>
          <w:smallCaps/>
        </w:rPr>
      </w:pPr>
    </w:p>
    <w:tbl>
      <w:tblPr>
        <w:tblW w:w="10348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0"/>
        <w:gridCol w:w="3958"/>
      </w:tblGrid>
      <w:tr w:rsidR="00075E96" w:rsidRPr="00075E96" w:rsidTr="00DA592B">
        <w:trPr>
          <w:cantSplit/>
          <w:trHeight w:val="408"/>
        </w:trPr>
        <w:tc>
          <w:tcPr>
            <w:tcW w:w="6390" w:type="dxa"/>
            <w:vMerge w:val="restart"/>
            <w:tcBorders>
              <w:right w:val="nil"/>
            </w:tcBorders>
          </w:tcPr>
          <w:p w:rsidR="00075E96" w:rsidRPr="00075E96" w:rsidRDefault="00075E96" w:rsidP="00DA592B">
            <w:pPr>
              <w:pStyle w:val="Default"/>
              <w:rPr>
                <w:rFonts w:ascii="Geologica" w:hAnsi="Geologica"/>
              </w:rPr>
            </w:pPr>
            <w:r w:rsidRPr="00075E96">
              <w:rPr>
                <w:rFonts w:ascii="Geologica" w:hAnsi="Geologica"/>
              </w:rPr>
              <w:t xml:space="preserve">  Назва клієнта/</w:t>
            </w:r>
            <w:r w:rsidRPr="00075E96">
              <w:rPr>
                <w:rFonts w:ascii="Geologica" w:hAnsi="Geologica"/>
                <w:lang w:val="en-US"/>
              </w:rPr>
              <w:t>Client name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6"/>
            </w:tblGrid>
            <w:tr w:rsidR="00075E96" w:rsidRPr="00075E96" w:rsidTr="00DA592B">
              <w:trPr>
                <w:trHeight w:val="410"/>
              </w:trPr>
              <w:tc>
                <w:tcPr>
                  <w:tcW w:w="4146" w:type="dxa"/>
                </w:tcPr>
                <w:p w:rsidR="00075E96" w:rsidRPr="00075E96" w:rsidRDefault="00075E96" w:rsidP="00DA592B">
                  <w:pPr>
                    <w:pStyle w:val="Default"/>
                    <w:rPr>
                      <w:rFonts w:ascii="Geologica" w:hAnsi="Geologica"/>
                      <w:sz w:val="20"/>
                      <w:szCs w:val="20"/>
                    </w:rPr>
                  </w:pPr>
                </w:p>
              </w:tc>
            </w:tr>
          </w:tbl>
          <w:p w:rsidR="00075E96" w:rsidRPr="00075E96" w:rsidRDefault="00075E96" w:rsidP="00DA592B">
            <w:pPr>
              <w:tabs>
                <w:tab w:val="left" w:pos="1560"/>
                <w:tab w:val="left" w:pos="2410"/>
                <w:tab w:val="left" w:pos="3261"/>
                <w:tab w:val="left" w:pos="4111"/>
              </w:tabs>
              <w:rPr>
                <w:rFonts w:ascii="Geologica" w:hAnsi="Geologica"/>
                <w:lang w:val="ru-RU"/>
              </w:rPr>
            </w:pPr>
          </w:p>
        </w:tc>
        <w:tc>
          <w:tcPr>
            <w:tcW w:w="3958" w:type="dxa"/>
            <w:vMerge w:val="restart"/>
            <w:tcBorders>
              <w:left w:val="single" w:sz="4" w:space="0" w:color="auto"/>
            </w:tcBorders>
          </w:tcPr>
          <w:p w:rsidR="00075E96" w:rsidRPr="00075E96" w:rsidRDefault="00075E96" w:rsidP="00DA592B">
            <w:pPr>
              <w:rPr>
                <w:rFonts w:ascii="Geologica" w:hAnsi="Geologica"/>
                <w:lang w:val="ru-RU"/>
              </w:rPr>
            </w:pPr>
            <w:proofErr w:type="spellStart"/>
            <w:r w:rsidRPr="00075E96">
              <w:rPr>
                <w:rFonts w:ascii="Geologica" w:hAnsi="Geologica"/>
                <w:lang w:val="uk-UA"/>
              </w:rPr>
              <w:t>Тел</w:t>
            </w:r>
            <w:proofErr w:type="spellEnd"/>
            <w:r w:rsidRPr="00075E96">
              <w:rPr>
                <w:rFonts w:ascii="Geologica" w:hAnsi="Geologica"/>
                <w:lang w:val="ru-RU"/>
              </w:rPr>
              <w:t>./</w:t>
            </w:r>
            <w:r w:rsidRPr="00075E96">
              <w:rPr>
                <w:rFonts w:ascii="Geologica" w:hAnsi="Geologica"/>
              </w:rPr>
              <w:t>Tel</w:t>
            </w:r>
          </w:p>
          <w:p w:rsidR="00075E96" w:rsidRPr="00075E96" w:rsidRDefault="00075E96" w:rsidP="00DA592B">
            <w:pPr>
              <w:rPr>
                <w:rFonts w:ascii="Geologica" w:hAnsi="Geologica"/>
                <w:lang w:val="ru-RU"/>
              </w:rPr>
            </w:pPr>
            <w:r w:rsidRPr="00075E96">
              <w:rPr>
                <w:rFonts w:ascii="Geologica" w:hAnsi="Geologica"/>
                <w:lang w:val="uk-UA"/>
              </w:rPr>
              <w:t>Факс</w:t>
            </w:r>
            <w:r w:rsidRPr="00075E96">
              <w:rPr>
                <w:rFonts w:ascii="Geologica" w:hAnsi="Geologica"/>
                <w:lang w:val="ru-RU"/>
              </w:rPr>
              <w:t>/</w:t>
            </w:r>
            <w:r w:rsidRPr="00075E96">
              <w:rPr>
                <w:rFonts w:ascii="Geologica" w:hAnsi="Geologica"/>
                <w:lang w:val="en-US"/>
              </w:rPr>
              <w:t>Fax</w:t>
            </w:r>
          </w:p>
          <w:p w:rsidR="00075E96" w:rsidRPr="00075E96" w:rsidRDefault="00075E96" w:rsidP="00DA592B">
            <w:pPr>
              <w:rPr>
                <w:rFonts w:ascii="Geologica" w:hAnsi="Geologica"/>
                <w:lang w:val="ru-RU"/>
              </w:rPr>
            </w:pPr>
            <w:proofErr w:type="spellStart"/>
            <w:r w:rsidRPr="00075E96">
              <w:rPr>
                <w:rFonts w:ascii="Geologica" w:hAnsi="Geologica"/>
                <w:lang w:val="uk-UA"/>
              </w:rPr>
              <w:t>Моб</w:t>
            </w:r>
            <w:proofErr w:type="spellEnd"/>
            <w:r w:rsidRPr="00075E96">
              <w:rPr>
                <w:rFonts w:ascii="Geologica" w:hAnsi="Geologica"/>
                <w:lang w:val="ru-RU"/>
              </w:rPr>
              <w:t>/</w:t>
            </w:r>
            <w:r w:rsidRPr="00075E96">
              <w:rPr>
                <w:rFonts w:ascii="Geologica" w:hAnsi="Geologica"/>
                <w:lang w:val="en-US"/>
              </w:rPr>
              <w:t>Cell</w:t>
            </w:r>
          </w:p>
        </w:tc>
      </w:tr>
      <w:tr w:rsidR="00075E96" w:rsidRPr="00075E96" w:rsidTr="00DA592B">
        <w:trPr>
          <w:cantSplit/>
          <w:trHeight w:val="250"/>
        </w:trPr>
        <w:tc>
          <w:tcPr>
            <w:tcW w:w="6390" w:type="dxa"/>
            <w:vMerge/>
            <w:tcBorders>
              <w:top w:val="nil"/>
              <w:right w:val="nil"/>
            </w:tcBorders>
          </w:tcPr>
          <w:p w:rsidR="00075E96" w:rsidRPr="00075E96" w:rsidRDefault="00075E96" w:rsidP="00DA592B">
            <w:pPr>
              <w:tabs>
                <w:tab w:val="left" w:pos="1877"/>
              </w:tabs>
              <w:rPr>
                <w:rFonts w:ascii="Geologica" w:hAnsi="Geologica"/>
                <w:lang w:val="ru-RU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</w:tcBorders>
          </w:tcPr>
          <w:p w:rsidR="00075E96" w:rsidRPr="00075E96" w:rsidRDefault="00075E96" w:rsidP="00DA592B">
            <w:pPr>
              <w:rPr>
                <w:rFonts w:ascii="Geologica" w:hAnsi="Geologica"/>
                <w:lang w:val="ru-RU"/>
              </w:rPr>
            </w:pPr>
          </w:p>
        </w:tc>
      </w:tr>
      <w:tr w:rsidR="00075E96" w:rsidRPr="00075E96" w:rsidTr="00DA592B">
        <w:tblPrEx>
          <w:tblCellMar>
            <w:left w:w="108" w:type="dxa"/>
            <w:right w:w="108" w:type="dxa"/>
          </w:tblCellMar>
        </w:tblPrEx>
        <w:trPr>
          <w:cantSplit/>
          <w:trHeight w:val="468"/>
        </w:trPr>
        <w:tc>
          <w:tcPr>
            <w:tcW w:w="10348" w:type="dxa"/>
            <w:gridSpan w:val="2"/>
          </w:tcPr>
          <w:p w:rsidR="00075E96" w:rsidRPr="00075E96" w:rsidRDefault="00075E96" w:rsidP="00DA592B">
            <w:pPr>
              <w:rPr>
                <w:rFonts w:ascii="Geologica" w:hAnsi="Geologica"/>
                <w:lang w:val="ru-RU"/>
              </w:rPr>
            </w:pPr>
            <w:r w:rsidRPr="00075E96">
              <w:rPr>
                <w:rFonts w:ascii="Geologica" w:hAnsi="Geologica"/>
                <w:lang w:val="uk-UA"/>
              </w:rPr>
              <w:t>Адреса</w:t>
            </w:r>
            <w:r w:rsidRPr="00075E96">
              <w:rPr>
                <w:rFonts w:ascii="Geologica" w:hAnsi="Geologica"/>
                <w:lang w:val="ru-RU"/>
              </w:rPr>
              <w:t>/</w:t>
            </w:r>
            <w:r w:rsidRPr="00075E96">
              <w:rPr>
                <w:rFonts w:ascii="Geologica" w:hAnsi="Geologica"/>
                <w:lang w:val="en-US"/>
              </w:rPr>
              <w:t>Address</w:t>
            </w:r>
          </w:p>
          <w:p w:rsidR="00075E96" w:rsidRPr="00075E96" w:rsidRDefault="00075E96" w:rsidP="00DA592B">
            <w:pPr>
              <w:rPr>
                <w:rFonts w:ascii="Geologica" w:hAnsi="Geologica"/>
                <w:lang w:val="ru-RU"/>
              </w:rPr>
            </w:pPr>
          </w:p>
          <w:p w:rsidR="00075E96" w:rsidRPr="00075E96" w:rsidRDefault="00075E96" w:rsidP="00DA592B">
            <w:pPr>
              <w:tabs>
                <w:tab w:val="left" w:pos="1735"/>
                <w:tab w:val="left" w:pos="2869"/>
                <w:tab w:val="left" w:pos="4570"/>
                <w:tab w:val="left" w:pos="7263"/>
                <w:tab w:val="left" w:pos="7972"/>
              </w:tabs>
              <w:rPr>
                <w:rFonts w:ascii="Geologica" w:hAnsi="Geologica"/>
                <w:lang w:val="uk-UA"/>
              </w:rPr>
            </w:pPr>
            <w:r w:rsidRPr="00075E96">
              <w:rPr>
                <w:rFonts w:ascii="Geologica" w:hAnsi="Geologica"/>
                <w:lang w:val="uk-UA"/>
              </w:rPr>
              <w:t>Вулиця</w:t>
            </w:r>
            <w:r w:rsidRPr="00075E96">
              <w:rPr>
                <w:rFonts w:ascii="Geologica" w:hAnsi="Geologica"/>
                <w:lang w:val="ru-RU"/>
              </w:rPr>
              <w:t>/</w:t>
            </w:r>
            <w:r w:rsidRPr="00075E96">
              <w:rPr>
                <w:rFonts w:ascii="Geologica" w:hAnsi="Geologica"/>
                <w:lang w:val="en-US"/>
              </w:rPr>
              <w:t>Street</w:t>
            </w:r>
            <w:r w:rsidRPr="00075E96">
              <w:rPr>
                <w:rFonts w:ascii="Geologica" w:hAnsi="Geologica"/>
                <w:lang w:val="ru-RU"/>
              </w:rPr>
              <w:t xml:space="preserve"> </w:t>
            </w:r>
            <w:proofErr w:type="spellStart"/>
            <w:r w:rsidRPr="00075E96">
              <w:rPr>
                <w:rFonts w:ascii="Geologica" w:hAnsi="Geologica"/>
                <w:lang w:val="uk-UA"/>
              </w:rPr>
              <w:t>Солом</w:t>
            </w:r>
            <w:proofErr w:type="spellEnd"/>
            <w:r w:rsidRPr="00075E96">
              <w:rPr>
                <w:rFonts w:ascii="Geologica" w:hAnsi="Geologica"/>
                <w:lang w:val="ru-RU"/>
              </w:rPr>
              <w:t>’</w:t>
            </w:r>
            <w:proofErr w:type="spellStart"/>
            <w:r w:rsidRPr="00075E96">
              <w:rPr>
                <w:rFonts w:ascii="Geologica" w:hAnsi="Geologica"/>
                <w:lang w:val="uk-UA"/>
              </w:rPr>
              <w:t>янська</w:t>
            </w:r>
            <w:proofErr w:type="spellEnd"/>
            <w:r w:rsidRPr="00075E96">
              <w:rPr>
                <w:rFonts w:ascii="Geologica" w:hAnsi="Geologica"/>
                <w:lang w:val="ru-RU"/>
              </w:rPr>
              <w:tab/>
              <w:t xml:space="preserve">                                                           </w:t>
            </w:r>
            <w:r w:rsidRPr="00075E96">
              <w:rPr>
                <w:rFonts w:ascii="Geologica" w:hAnsi="Geologica"/>
                <w:lang w:val="uk-UA"/>
              </w:rPr>
              <w:t>Буд №</w:t>
            </w:r>
            <w:r w:rsidRPr="00075E96">
              <w:rPr>
                <w:rFonts w:ascii="Geologica" w:hAnsi="Geologica"/>
                <w:lang w:val="ru-RU"/>
              </w:rPr>
              <w:t>/</w:t>
            </w:r>
            <w:r w:rsidRPr="00075E96">
              <w:rPr>
                <w:rFonts w:ascii="Geologica" w:hAnsi="Geologica"/>
                <w:lang w:val="en-US"/>
              </w:rPr>
              <w:t>Building</w:t>
            </w:r>
            <w:r w:rsidRPr="00075E96">
              <w:rPr>
                <w:rFonts w:ascii="Geologica" w:hAnsi="Geologica"/>
                <w:lang w:val="ru-RU"/>
              </w:rPr>
              <w:t xml:space="preserve"> </w:t>
            </w:r>
            <w:r w:rsidRPr="00075E96">
              <w:rPr>
                <w:rFonts w:ascii="Geologica" w:hAnsi="Geologica"/>
                <w:lang w:val="en-US"/>
              </w:rPr>
              <w:t>number</w:t>
            </w:r>
            <w:r w:rsidRPr="00075E96">
              <w:rPr>
                <w:rFonts w:ascii="Geologica" w:hAnsi="Geologica"/>
                <w:lang w:val="uk-UA"/>
              </w:rPr>
              <w:t xml:space="preserve">        </w:t>
            </w:r>
            <w:r w:rsidRPr="00075E96">
              <w:rPr>
                <w:rFonts w:ascii="Geologica" w:hAnsi="Geologica"/>
                <w:b/>
                <w:lang w:val="uk-UA"/>
              </w:rPr>
              <w:t xml:space="preserve"> </w:t>
            </w:r>
            <w:r w:rsidRPr="00075E96">
              <w:rPr>
                <w:rFonts w:ascii="Geologica" w:hAnsi="Geologica"/>
                <w:b/>
                <w:lang w:val="ru-RU"/>
              </w:rPr>
              <w:t xml:space="preserve"> </w:t>
            </w:r>
            <w:r w:rsidRPr="00075E96">
              <w:rPr>
                <w:rFonts w:ascii="Geologica" w:hAnsi="Geologica"/>
                <w:lang w:val="ru-RU"/>
              </w:rPr>
              <w:t xml:space="preserve">                        </w:t>
            </w:r>
            <w:r w:rsidRPr="00075E96">
              <w:rPr>
                <w:rFonts w:ascii="Geologica" w:hAnsi="Geologica"/>
                <w:lang w:val="uk-UA"/>
              </w:rPr>
              <w:t>Місто</w:t>
            </w:r>
            <w:r w:rsidRPr="00075E96">
              <w:rPr>
                <w:rFonts w:ascii="Geologica" w:hAnsi="Geologica"/>
                <w:lang w:val="ru-RU"/>
              </w:rPr>
              <w:t>/</w:t>
            </w:r>
            <w:r w:rsidRPr="00075E96">
              <w:rPr>
                <w:rFonts w:ascii="Geologica" w:hAnsi="Geologica"/>
                <w:lang w:val="en-US"/>
              </w:rPr>
              <w:t>City</w:t>
            </w:r>
            <w:r w:rsidRPr="00075E96">
              <w:rPr>
                <w:rFonts w:ascii="Geologica" w:hAnsi="Geologica"/>
                <w:lang w:val="uk-UA"/>
              </w:rPr>
              <w:t xml:space="preserve"> </w:t>
            </w:r>
          </w:p>
        </w:tc>
      </w:tr>
      <w:tr w:rsidR="00075E96" w:rsidRPr="00EF33F1" w:rsidTr="00DA592B">
        <w:tblPrEx>
          <w:tblCellMar>
            <w:left w:w="108" w:type="dxa"/>
            <w:right w:w="108" w:type="dxa"/>
          </w:tblCellMar>
        </w:tblPrEx>
        <w:trPr>
          <w:cantSplit/>
          <w:trHeight w:val="277"/>
        </w:trPr>
        <w:tc>
          <w:tcPr>
            <w:tcW w:w="10348" w:type="dxa"/>
            <w:gridSpan w:val="2"/>
          </w:tcPr>
          <w:p w:rsidR="00075E96" w:rsidRPr="00075E96" w:rsidRDefault="00075E96" w:rsidP="00DA592B">
            <w:pPr>
              <w:rPr>
                <w:rFonts w:ascii="Geologica" w:hAnsi="Geologica"/>
                <w:lang w:val="ru-RU"/>
              </w:rPr>
            </w:pPr>
          </w:p>
          <w:p w:rsidR="00075E96" w:rsidRPr="00075E96" w:rsidRDefault="00075E96" w:rsidP="00DA592B">
            <w:pPr>
              <w:rPr>
                <w:rFonts w:ascii="Geologica" w:hAnsi="Geologica"/>
                <w:lang w:val="uk-UA"/>
              </w:rPr>
            </w:pPr>
            <w:r w:rsidRPr="00075E96">
              <w:rPr>
                <w:rFonts w:ascii="Geologica" w:hAnsi="Geologica"/>
                <w:lang w:val="uk-UA"/>
              </w:rPr>
              <w:t xml:space="preserve">   </w:t>
            </w:r>
          </w:p>
          <w:p w:rsidR="00075E96" w:rsidRPr="00075E96" w:rsidRDefault="00075E96" w:rsidP="00DA592B">
            <w:pPr>
              <w:rPr>
                <w:rFonts w:ascii="Geologica" w:hAnsi="Geologica"/>
                <w:lang w:val="uk-UA"/>
              </w:rPr>
            </w:pPr>
            <w:r w:rsidRPr="00075E96">
              <w:rPr>
                <w:rFonts w:ascii="Geologica" w:hAnsi="Geologica"/>
                <w:lang w:val="uk-UA"/>
              </w:rPr>
              <w:t>ЕРДПОУ клієнта/</w:t>
            </w:r>
            <w:r w:rsidRPr="00075E96">
              <w:rPr>
                <w:rFonts w:ascii="Geologica" w:hAnsi="Geologica"/>
                <w:lang w:val="en-US"/>
              </w:rPr>
              <w:t>Client</w:t>
            </w:r>
            <w:r w:rsidRPr="00075E96">
              <w:rPr>
                <w:rFonts w:ascii="Geologica" w:hAnsi="Geologica"/>
                <w:lang w:val="uk-UA"/>
              </w:rPr>
              <w:t xml:space="preserve"> </w:t>
            </w:r>
            <w:r w:rsidRPr="00075E96">
              <w:rPr>
                <w:rFonts w:ascii="Geologica" w:hAnsi="Geologica"/>
                <w:lang w:val="en-US"/>
              </w:rPr>
              <w:t>ID</w:t>
            </w:r>
            <w:r w:rsidRPr="00075E96">
              <w:rPr>
                <w:rFonts w:ascii="Geologica" w:hAnsi="Geologica"/>
                <w:lang w:val="uk-UA"/>
              </w:rPr>
              <w:t xml:space="preserve">         </w:t>
            </w:r>
            <w:r>
              <w:rPr>
                <w:rFonts w:ascii="Geologica" w:hAnsi="Geologica"/>
                <w:lang w:val="en-US"/>
              </w:rPr>
              <w:t xml:space="preserve">        </w:t>
            </w:r>
            <w:r w:rsidRPr="00075E96">
              <w:rPr>
                <w:rFonts w:ascii="Geologica" w:hAnsi="Geologica"/>
                <w:lang w:val="uk-UA"/>
              </w:rPr>
              <w:t xml:space="preserve">   </w:t>
            </w:r>
            <w:r w:rsidRPr="00075E96">
              <w:rPr>
                <w:rFonts w:ascii="Geologica" w:hAnsi="Geologica"/>
                <w:b/>
                <w:lang w:val="uk-UA"/>
              </w:rPr>
              <w:t xml:space="preserve">  </w:t>
            </w:r>
            <w:r w:rsidRPr="00075E96">
              <w:rPr>
                <w:rFonts w:ascii="Geologica" w:hAnsi="Geologica"/>
                <w:lang w:val="uk-UA"/>
              </w:rPr>
              <w:t xml:space="preserve">     Відповідальна особа/</w:t>
            </w:r>
            <w:r w:rsidRPr="00075E96">
              <w:rPr>
                <w:rFonts w:ascii="Geologica" w:hAnsi="Geologica"/>
                <w:lang w:val="en-US"/>
              </w:rPr>
              <w:t>Responsible</w:t>
            </w:r>
            <w:r w:rsidRPr="00075E96">
              <w:rPr>
                <w:rFonts w:ascii="Geologica" w:hAnsi="Geologica"/>
                <w:lang w:val="uk-UA"/>
              </w:rPr>
              <w:t xml:space="preserve"> </w:t>
            </w:r>
            <w:r w:rsidRPr="00075E96">
              <w:rPr>
                <w:rFonts w:ascii="Geologica" w:hAnsi="Geologica"/>
                <w:lang w:val="en-US"/>
              </w:rPr>
              <w:t>person</w:t>
            </w:r>
            <w:r w:rsidRPr="00075E96">
              <w:rPr>
                <w:rFonts w:ascii="Geologica" w:hAnsi="Geologica"/>
                <w:lang w:val="uk-UA"/>
              </w:rPr>
              <w:t xml:space="preserve"> </w:t>
            </w:r>
          </w:p>
        </w:tc>
      </w:tr>
    </w:tbl>
    <w:p w:rsidR="00075E96" w:rsidRPr="00870EB2" w:rsidRDefault="00075E96" w:rsidP="00075E96">
      <w:pPr>
        <w:rPr>
          <w:lang w:val="uk-UA"/>
        </w:rPr>
      </w:pPr>
    </w:p>
    <w:p w:rsidR="00075E96" w:rsidRPr="00075E96" w:rsidRDefault="00075E96" w:rsidP="00075E96">
      <w:pPr>
        <w:ind w:left="2880" w:hanging="2880"/>
        <w:rPr>
          <w:rFonts w:ascii="Arvo" w:hAnsi="Arvo"/>
          <w:b/>
          <w:snapToGrid w:val="0"/>
          <w:sz w:val="22"/>
          <w:szCs w:val="22"/>
          <w:lang w:val="uk-UA"/>
        </w:rPr>
      </w:pPr>
      <w:r w:rsidRPr="00075E96">
        <w:rPr>
          <w:rFonts w:ascii="Arvo" w:hAnsi="Arvo"/>
          <w:b/>
          <w:snapToGrid w:val="0"/>
          <w:sz w:val="22"/>
          <w:szCs w:val="22"/>
          <w:lang w:val="uk-UA"/>
        </w:rPr>
        <w:t>ДО СИСТЕМИ IFOBS ПІДКЛЮЧАЮТЬСЯ НАСТУПНІ РАХУНКИ/</w:t>
      </w:r>
    </w:p>
    <w:p w:rsidR="00075E96" w:rsidRPr="00075E96" w:rsidRDefault="00075E96" w:rsidP="00075E96">
      <w:pPr>
        <w:ind w:left="2880" w:hanging="2880"/>
        <w:rPr>
          <w:rFonts w:ascii="Arvo" w:hAnsi="Arvo"/>
          <w:b/>
          <w:snapToGrid w:val="0"/>
          <w:sz w:val="22"/>
          <w:szCs w:val="22"/>
          <w:lang w:val="uk-UA"/>
        </w:rPr>
      </w:pPr>
      <w:r w:rsidRPr="00075E96">
        <w:rPr>
          <w:rFonts w:ascii="Arvo" w:hAnsi="Arvo"/>
          <w:b/>
          <w:snapToGrid w:val="0"/>
          <w:sz w:val="22"/>
          <w:szCs w:val="22"/>
          <w:lang w:val="uk-UA"/>
        </w:rPr>
        <w:t>ACCOUNTS TO BE ACCESSED THROUGH IFOBS</w:t>
      </w:r>
    </w:p>
    <w:tbl>
      <w:tblPr>
        <w:tblW w:w="1038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300"/>
        <w:gridCol w:w="284"/>
        <w:gridCol w:w="264"/>
        <w:gridCol w:w="303"/>
        <w:gridCol w:w="309"/>
        <w:gridCol w:w="25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7"/>
        <w:gridCol w:w="283"/>
        <w:gridCol w:w="284"/>
        <w:gridCol w:w="2126"/>
      </w:tblGrid>
      <w:tr w:rsidR="00075E96" w:rsidRPr="002E1465" w:rsidTr="00DA592B">
        <w:trPr>
          <w:trHeight w:hRule="exact" w:val="493"/>
        </w:trPr>
        <w:tc>
          <w:tcPr>
            <w:tcW w:w="8261" w:type="dxa"/>
            <w:gridSpan w:val="29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jc w:val="center"/>
              <w:rPr>
                <w:rFonts w:ascii="Geologica" w:hAnsi="Geologica"/>
                <w:sz w:val="18"/>
                <w:szCs w:val="18"/>
                <w:lang w:val="uk-UA"/>
              </w:rPr>
            </w:pPr>
            <w:r w:rsidRPr="00075E96">
              <w:rPr>
                <w:rFonts w:ascii="Geologica" w:hAnsi="Geologica"/>
                <w:sz w:val="18"/>
                <w:szCs w:val="18"/>
                <w:lang w:val="uk-UA"/>
              </w:rPr>
              <w:t>Номер рахунку</w:t>
            </w:r>
            <w:r w:rsidRPr="00075E96">
              <w:rPr>
                <w:rFonts w:ascii="Geologica" w:hAnsi="Geologica"/>
                <w:sz w:val="18"/>
                <w:szCs w:val="18"/>
                <w:lang w:val="en-US"/>
              </w:rPr>
              <w:t>/Account number</w:t>
            </w:r>
          </w:p>
        </w:tc>
        <w:tc>
          <w:tcPr>
            <w:tcW w:w="2126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18"/>
                <w:szCs w:val="18"/>
                <w:lang w:val="uk-UA"/>
              </w:rPr>
            </w:pPr>
            <w:r w:rsidRPr="00075E96">
              <w:rPr>
                <w:rFonts w:ascii="Geologica" w:hAnsi="Geologica"/>
                <w:sz w:val="18"/>
                <w:szCs w:val="18"/>
                <w:lang w:val="uk-UA"/>
              </w:rPr>
              <w:t xml:space="preserve">Валюта </w:t>
            </w:r>
            <w:r w:rsidRPr="00075E96">
              <w:rPr>
                <w:rFonts w:ascii="Geologica" w:hAnsi="Geologica"/>
                <w:sz w:val="18"/>
                <w:szCs w:val="18"/>
                <w:lang w:val="en-US"/>
              </w:rPr>
              <w:t xml:space="preserve"> </w:t>
            </w:r>
            <w:r w:rsidRPr="00075E96">
              <w:rPr>
                <w:rFonts w:ascii="Geologica" w:hAnsi="Geologica"/>
                <w:sz w:val="18"/>
                <w:szCs w:val="18"/>
                <w:lang w:val="ru-RU"/>
              </w:rPr>
              <w:t>р</w:t>
            </w:r>
            <w:proofErr w:type="spellStart"/>
            <w:r w:rsidRPr="00075E96">
              <w:rPr>
                <w:rFonts w:ascii="Geologica" w:hAnsi="Geologica"/>
                <w:sz w:val="18"/>
                <w:szCs w:val="18"/>
                <w:lang w:val="uk-UA"/>
              </w:rPr>
              <w:t>ахунку</w:t>
            </w:r>
            <w:proofErr w:type="spellEnd"/>
          </w:p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  <w:r w:rsidRPr="00075E96">
              <w:rPr>
                <w:rFonts w:ascii="Geologica" w:hAnsi="Geologica"/>
                <w:sz w:val="18"/>
                <w:szCs w:val="18"/>
                <w:lang w:val="en-US"/>
              </w:rPr>
              <w:t>Currency type</w:t>
            </w:r>
          </w:p>
        </w:tc>
      </w:tr>
      <w:tr w:rsidR="00075E96" w:rsidRPr="002E1465" w:rsidTr="00DA592B">
        <w:trPr>
          <w:trHeight w:hRule="exact" w:val="284"/>
        </w:trPr>
        <w:tc>
          <w:tcPr>
            <w:tcW w:w="306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64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30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309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58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7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jc w:val="center"/>
              <w:rPr>
                <w:rFonts w:ascii="Geologica" w:hAnsi="Geologica"/>
                <w:sz w:val="22"/>
                <w:lang w:val="en-US"/>
              </w:rPr>
            </w:pPr>
            <w:r w:rsidRPr="00075E96">
              <w:rPr>
                <w:rFonts w:ascii="Geologica" w:hAnsi="Geologica"/>
                <w:sz w:val="22"/>
                <w:lang w:val="en-US"/>
              </w:rPr>
              <w:t>UAH</w:t>
            </w:r>
          </w:p>
        </w:tc>
      </w:tr>
      <w:tr w:rsidR="00075E96" w:rsidRPr="002E1465" w:rsidTr="00DA592B">
        <w:trPr>
          <w:trHeight w:hRule="exact" w:val="284"/>
        </w:trPr>
        <w:tc>
          <w:tcPr>
            <w:tcW w:w="306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64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30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309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58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7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jc w:val="center"/>
              <w:rPr>
                <w:rFonts w:ascii="Geologica" w:hAnsi="Geologica"/>
                <w:sz w:val="22"/>
                <w:lang w:val="en-US"/>
              </w:rPr>
            </w:pPr>
            <w:r w:rsidRPr="00075E96">
              <w:rPr>
                <w:rFonts w:ascii="Geologica" w:hAnsi="Geologica"/>
                <w:sz w:val="22"/>
                <w:lang w:val="en-US"/>
              </w:rPr>
              <w:t>USD</w:t>
            </w:r>
          </w:p>
        </w:tc>
      </w:tr>
      <w:tr w:rsidR="00075E96" w:rsidRPr="002E1465" w:rsidTr="00DA592B">
        <w:trPr>
          <w:trHeight w:hRule="exact" w:val="284"/>
        </w:trPr>
        <w:tc>
          <w:tcPr>
            <w:tcW w:w="306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64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30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309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58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7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rFonts w:ascii="Geologica" w:hAnsi="Geologica"/>
                <w:sz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075E96" w:rsidRPr="00075E96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jc w:val="center"/>
              <w:rPr>
                <w:rFonts w:ascii="Geologica" w:hAnsi="Geologica"/>
                <w:sz w:val="22"/>
                <w:lang w:val="en-US"/>
              </w:rPr>
            </w:pPr>
            <w:r w:rsidRPr="00075E96">
              <w:rPr>
                <w:rFonts w:ascii="Geologica" w:hAnsi="Geologica"/>
                <w:sz w:val="22"/>
                <w:lang w:val="en-US"/>
              </w:rPr>
              <w:t>EUR</w:t>
            </w:r>
          </w:p>
        </w:tc>
      </w:tr>
      <w:tr w:rsidR="00075E96" w:rsidRPr="002E1465" w:rsidTr="00DA592B">
        <w:trPr>
          <w:trHeight w:hRule="exact" w:val="284"/>
        </w:trPr>
        <w:tc>
          <w:tcPr>
            <w:tcW w:w="306" w:type="dxa"/>
            <w:vAlign w:val="center"/>
          </w:tcPr>
          <w:p w:rsidR="00075E96" w:rsidRPr="003C394F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sz w:val="22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075E96" w:rsidRPr="003C394F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sz w:val="2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075E96" w:rsidRPr="003C394F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sz w:val="22"/>
                <w:lang w:val="en-US"/>
              </w:rPr>
            </w:pPr>
          </w:p>
        </w:tc>
        <w:tc>
          <w:tcPr>
            <w:tcW w:w="264" w:type="dxa"/>
            <w:vAlign w:val="center"/>
          </w:tcPr>
          <w:p w:rsidR="00075E96" w:rsidRPr="003C394F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sz w:val="22"/>
                <w:lang w:val="en-US"/>
              </w:rPr>
            </w:pPr>
          </w:p>
        </w:tc>
        <w:tc>
          <w:tcPr>
            <w:tcW w:w="303" w:type="dxa"/>
            <w:vAlign w:val="center"/>
          </w:tcPr>
          <w:p w:rsidR="00075E96" w:rsidRPr="003C394F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sz w:val="22"/>
                <w:lang w:val="en-US"/>
              </w:rPr>
            </w:pPr>
          </w:p>
        </w:tc>
        <w:tc>
          <w:tcPr>
            <w:tcW w:w="309" w:type="dxa"/>
            <w:vAlign w:val="center"/>
          </w:tcPr>
          <w:p w:rsidR="00075E96" w:rsidRPr="003C394F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sz w:val="22"/>
                <w:lang w:val="en-US"/>
              </w:rPr>
            </w:pPr>
          </w:p>
        </w:tc>
        <w:tc>
          <w:tcPr>
            <w:tcW w:w="258" w:type="dxa"/>
            <w:vAlign w:val="center"/>
          </w:tcPr>
          <w:p w:rsidR="00075E96" w:rsidRPr="003C394F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3C394F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sz w:val="2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075E96" w:rsidRPr="003C394F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3C394F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sz w:val="2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075E96" w:rsidRPr="003C394F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sz w:val="22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75E96" w:rsidRPr="003C394F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sz w:val="22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75E96" w:rsidRPr="003C394F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3C394F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sz w:val="2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075E96" w:rsidRPr="003C394F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sz w:val="22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75E96" w:rsidRPr="003C394F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sz w:val="2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075E96" w:rsidRPr="002E1465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i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2E1465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i/>
                <w:sz w:val="2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075E96" w:rsidRPr="002E1465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i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2E1465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i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2E1465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i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2E1465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i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2E1465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i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2E1465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i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2E1465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i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2E1465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i/>
                <w:sz w:val="22"/>
                <w:lang w:val="en-US"/>
              </w:rPr>
            </w:pPr>
          </w:p>
        </w:tc>
        <w:tc>
          <w:tcPr>
            <w:tcW w:w="287" w:type="dxa"/>
            <w:vAlign w:val="center"/>
          </w:tcPr>
          <w:p w:rsidR="00075E96" w:rsidRPr="002E1465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i/>
                <w:sz w:val="22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075E96" w:rsidRPr="002E1465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i/>
                <w:sz w:val="22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075E96" w:rsidRPr="002E1465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rPr>
                <w:i/>
                <w:sz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075E96" w:rsidRPr="002E1465" w:rsidRDefault="00075E96" w:rsidP="00DA592B">
            <w:pPr>
              <w:tabs>
                <w:tab w:val="left" w:pos="4590"/>
                <w:tab w:val="left" w:pos="4680"/>
                <w:tab w:val="left" w:pos="4770"/>
                <w:tab w:val="left" w:pos="5310"/>
                <w:tab w:val="left" w:pos="5580"/>
              </w:tabs>
              <w:jc w:val="center"/>
              <w:rPr>
                <w:i/>
                <w:sz w:val="22"/>
                <w:lang w:val="en-US"/>
              </w:rPr>
            </w:pPr>
          </w:p>
        </w:tc>
      </w:tr>
    </w:tbl>
    <w:p w:rsidR="00075E96" w:rsidRDefault="00075E96" w:rsidP="00075E96">
      <w:pPr>
        <w:rPr>
          <w:b/>
          <w:sz w:val="22"/>
          <w:szCs w:val="22"/>
          <w:lang w:val="en-US"/>
        </w:rPr>
      </w:pPr>
    </w:p>
    <w:p w:rsidR="00075E96" w:rsidRDefault="00075E96" w:rsidP="00075E96">
      <w:pPr>
        <w:rPr>
          <w:b/>
          <w:sz w:val="22"/>
          <w:szCs w:val="22"/>
          <w:lang w:val="en-US"/>
        </w:rPr>
      </w:pPr>
    </w:p>
    <w:p w:rsidR="00075E96" w:rsidRPr="00075E96" w:rsidRDefault="00075E96" w:rsidP="00075E96">
      <w:pPr>
        <w:rPr>
          <w:rFonts w:ascii="Geologica" w:hAnsi="Geologica"/>
          <w:sz w:val="18"/>
          <w:szCs w:val="18"/>
          <w:lang w:val="uk-UA"/>
        </w:rPr>
      </w:pPr>
      <w:r w:rsidRPr="00075E96">
        <w:rPr>
          <w:rFonts w:ascii="Geologica" w:hAnsi="Geologica"/>
          <w:sz w:val="18"/>
          <w:szCs w:val="18"/>
          <w:lang w:val="uk-UA"/>
        </w:rPr>
        <w:t>ПРАВИЛА ПІДПИСУ/SIGNATURE RULES:</w:t>
      </w:r>
    </w:p>
    <w:p w:rsidR="00075E96" w:rsidRPr="00075E96" w:rsidRDefault="00075E96" w:rsidP="00075E96">
      <w:pPr>
        <w:spacing w:before="120"/>
        <w:jc w:val="both"/>
        <w:rPr>
          <w:rFonts w:ascii="Geologica" w:hAnsi="Geologica"/>
          <w:sz w:val="18"/>
          <w:szCs w:val="18"/>
          <w:lang w:val="en-US"/>
        </w:rPr>
      </w:pPr>
      <w:r w:rsidRPr="00075E96">
        <w:rPr>
          <w:rFonts w:ascii="Geologica" w:hAnsi="Geologica"/>
          <w:sz w:val="18"/>
          <w:szCs w:val="18"/>
          <w:lang w:val="uk-UA"/>
        </w:rPr>
        <w:t>Для цієї компанії встановлюється така кількість рівнів підпису (згідно з даними діючої картки підписів):</w:t>
      </w:r>
    </w:p>
    <w:p w:rsidR="00075E96" w:rsidRPr="00075E96" w:rsidRDefault="00075E96" w:rsidP="00075E96">
      <w:pPr>
        <w:spacing w:after="120"/>
        <w:jc w:val="both"/>
        <w:rPr>
          <w:rFonts w:ascii="Geologica" w:hAnsi="Geologica"/>
          <w:sz w:val="18"/>
          <w:szCs w:val="18"/>
          <w:lang w:val="uk-UA"/>
        </w:rPr>
      </w:pPr>
      <w:r w:rsidRPr="00075E96">
        <w:rPr>
          <w:rFonts w:ascii="Geologica" w:hAnsi="Geologic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2967946</wp:posOffset>
                </wp:positionH>
                <wp:positionV relativeFrom="paragraph">
                  <wp:posOffset>172203</wp:posOffset>
                </wp:positionV>
                <wp:extent cx="3697472" cy="329609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7472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E96" w:rsidRPr="00075E96" w:rsidRDefault="00075E96" w:rsidP="00075E96">
                            <w:pPr>
                              <w:rPr>
                                <w:rFonts w:ascii="Geologica" w:hAnsi="Geologica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075E96">
                              <w:rPr>
                                <w:rFonts w:ascii="Geologica" w:hAnsi="Geologica"/>
                                <w:sz w:val="16"/>
                                <w:szCs w:val="16"/>
                                <w:lang w:val="uk-UA"/>
                              </w:rPr>
                              <w:t xml:space="preserve">Два підписи ставляться у випадку коли має бути 2 підписанти </w:t>
                            </w:r>
                            <w:r w:rsidRPr="00075E96">
                              <w:rPr>
                                <w:rFonts w:ascii="Geologica" w:hAnsi="Geologica"/>
                                <w:b/>
                                <w:sz w:val="16"/>
                                <w:szCs w:val="16"/>
                                <w:lang w:val="uk-UA"/>
                              </w:rPr>
                              <w:t>різного</w:t>
                            </w:r>
                            <w:r w:rsidRPr="00075E96">
                              <w:rPr>
                                <w:rFonts w:ascii="Geologica" w:hAnsi="Geologica"/>
                                <w:sz w:val="16"/>
                                <w:szCs w:val="16"/>
                                <w:lang w:val="uk-UA"/>
                              </w:rPr>
                              <w:t xml:space="preserve"> рівня. Якщо ж у вас два перших підписи, то ставиться галочка в полі «один».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33.7pt;margin-top:13.55pt;width:291.1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1j7ggIAAA8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" stroked="f">
                <v:textbox>
                  <w:txbxContent>
                    <w:p w:rsidR="00075E96" w:rsidRPr="00075E96" w:rsidRDefault="00075E96" w:rsidP="00075E96">
                      <w:pPr>
                        <w:rPr>
                          <w:rFonts w:ascii="Geologica" w:hAnsi="Geologica"/>
                          <w:sz w:val="16"/>
                          <w:szCs w:val="16"/>
                          <w:lang w:val="uk-UA"/>
                        </w:rPr>
                      </w:pPr>
                      <w:r w:rsidRPr="00075E96">
                        <w:rPr>
                          <w:rFonts w:ascii="Geologica" w:hAnsi="Geologica"/>
                          <w:sz w:val="16"/>
                          <w:szCs w:val="16"/>
                          <w:lang w:val="uk-UA"/>
                        </w:rPr>
                        <w:t xml:space="preserve">Два підписи ставляться у випадку коли має бути 2 підписанти </w:t>
                      </w:r>
                      <w:r w:rsidRPr="00075E96">
                        <w:rPr>
                          <w:rFonts w:ascii="Geologica" w:hAnsi="Geologica"/>
                          <w:b/>
                          <w:sz w:val="16"/>
                          <w:szCs w:val="16"/>
                          <w:lang w:val="uk-UA"/>
                        </w:rPr>
                        <w:t>різного</w:t>
                      </w:r>
                      <w:r w:rsidRPr="00075E96">
                        <w:rPr>
                          <w:rFonts w:ascii="Geologica" w:hAnsi="Geologica"/>
                          <w:sz w:val="16"/>
                          <w:szCs w:val="16"/>
                          <w:lang w:val="uk-UA"/>
                        </w:rPr>
                        <w:t xml:space="preserve"> рівня. Якщо ж у вас два перших підписи, то ставиться галочка в полі «один».</w:t>
                      </w:r>
                    </w:p>
                  </w:txbxContent>
                </v:textbox>
              </v:shape>
            </w:pict>
          </mc:Fallback>
        </mc:AlternateContent>
      </w:r>
      <w:r w:rsidRPr="00075E96">
        <w:rPr>
          <w:rFonts w:ascii="Geologica" w:hAnsi="Geologica"/>
          <w:sz w:val="18"/>
          <w:szCs w:val="18"/>
        </w:rPr>
        <w:t xml:space="preserve">The following </w:t>
      </w:r>
      <w:r w:rsidRPr="00075E96">
        <w:rPr>
          <w:rFonts w:ascii="Geologica" w:hAnsi="Geologica"/>
          <w:sz w:val="18"/>
          <w:szCs w:val="18"/>
          <w:lang w:val="en-US"/>
        </w:rPr>
        <w:t>signature</w:t>
      </w:r>
      <w:r w:rsidRPr="00075E96">
        <w:rPr>
          <w:rFonts w:ascii="Geologica" w:hAnsi="Geologica"/>
          <w:sz w:val="18"/>
          <w:szCs w:val="18"/>
          <w:lang w:val="uk-UA"/>
        </w:rPr>
        <w:t xml:space="preserve"> </w:t>
      </w:r>
      <w:r w:rsidRPr="00075E96">
        <w:rPr>
          <w:rFonts w:ascii="Geologica" w:hAnsi="Geologica"/>
          <w:sz w:val="18"/>
          <w:szCs w:val="18"/>
          <w:lang w:val="en-US"/>
        </w:rPr>
        <w:t xml:space="preserve">level rights have to be defined (according to acting Signature Specimen Card </w:t>
      </w:r>
      <w:r w:rsidRPr="00075E96">
        <w:rPr>
          <w:rFonts w:ascii="Geologica" w:hAnsi="Geologica"/>
          <w:sz w:val="18"/>
          <w:szCs w:val="18"/>
        </w:rPr>
        <w:t>for the above User):</w:t>
      </w:r>
    </w:p>
    <w:p w:rsidR="00075E96" w:rsidRPr="00075E96" w:rsidRDefault="00075E96" w:rsidP="00075E96">
      <w:pPr>
        <w:tabs>
          <w:tab w:val="center" w:pos="5159"/>
        </w:tabs>
        <w:spacing w:after="120"/>
        <w:jc w:val="both"/>
        <w:rPr>
          <w:rFonts w:ascii="Geologica" w:hAnsi="Geologica"/>
          <w:sz w:val="18"/>
          <w:szCs w:val="18"/>
          <w:lang w:val="uk-UA"/>
        </w:rPr>
      </w:pPr>
      <w:r w:rsidRPr="00075E96">
        <w:rPr>
          <w:rFonts w:ascii="Geologica" w:hAnsi="Geologica"/>
          <w:sz w:val="18"/>
          <w:szCs w:val="18"/>
          <w:lang w:val="uk-UA"/>
        </w:rPr>
        <w:t xml:space="preserve">            </w:t>
      </w:r>
      <w:r w:rsidRPr="00075E96">
        <w:rPr>
          <w:rFonts w:ascii="Geologica" w:hAnsi="Geologica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75E96">
        <w:rPr>
          <w:rFonts w:ascii="Geologica" w:hAnsi="Geologica"/>
          <w:sz w:val="18"/>
          <w:szCs w:val="18"/>
          <w:lang w:val="uk-UA"/>
        </w:rPr>
        <w:instrText xml:space="preserve"> </w:instrText>
      </w:r>
      <w:r w:rsidRPr="00075E96">
        <w:rPr>
          <w:rFonts w:ascii="Geologica" w:hAnsi="Geologica"/>
          <w:sz w:val="18"/>
          <w:szCs w:val="18"/>
        </w:rPr>
        <w:instrText>FORMCHECKBOX</w:instrText>
      </w:r>
      <w:r w:rsidRPr="00075E96">
        <w:rPr>
          <w:rFonts w:ascii="Geologica" w:hAnsi="Geologica"/>
          <w:sz w:val="18"/>
          <w:szCs w:val="18"/>
          <w:lang w:val="uk-UA"/>
        </w:rPr>
        <w:instrText xml:space="preserve"> </w:instrText>
      </w:r>
      <w:r w:rsidR="004C5BDD">
        <w:rPr>
          <w:rFonts w:ascii="Geologica" w:hAnsi="Geologica"/>
          <w:sz w:val="18"/>
          <w:szCs w:val="18"/>
        </w:rPr>
      </w:r>
      <w:r w:rsidR="004C5BDD">
        <w:rPr>
          <w:rFonts w:ascii="Geologica" w:hAnsi="Geologica"/>
          <w:sz w:val="18"/>
          <w:szCs w:val="18"/>
        </w:rPr>
        <w:fldChar w:fldCharType="separate"/>
      </w:r>
      <w:r w:rsidRPr="00075E96">
        <w:rPr>
          <w:rFonts w:ascii="Geologica" w:hAnsi="Geologica"/>
          <w:sz w:val="18"/>
          <w:szCs w:val="18"/>
        </w:rPr>
        <w:fldChar w:fldCharType="end"/>
      </w:r>
      <w:r w:rsidRPr="00075E96">
        <w:rPr>
          <w:rFonts w:ascii="Geologica" w:hAnsi="Geologica"/>
          <w:sz w:val="18"/>
          <w:szCs w:val="18"/>
          <w:lang w:val="uk-UA"/>
        </w:rPr>
        <w:t xml:space="preserve"> один</w:t>
      </w:r>
      <w:r w:rsidRPr="00075E96">
        <w:rPr>
          <w:rFonts w:ascii="Geologica" w:hAnsi="Geologica"/>
          <w:sz w:val="18"/>
          <w:szCs w:val="18"/>
          <w:lang w:val="ru-RU"/>
        </w:rPr>
        <w:t>/</w:t>
      </w:r>
      <w:r w:rsidRPr="00075E96">
        <w:rPr>
          <w:rFonts w:ascii="Geologica" w:hAnsi="Geologica"/>
          <w:sz w:val="18"/>
          <w:szCs w:val="18"/>
          <w:lang w:val="en-US"/>
        </w:rPr>
        <w:t>one</w:t>
      </w:r>
      <w:r w:rsidRPr="00075E96">
        <w:rPr>
          <w:rFonts w:ascii="Geologica" w:hAnsi="Geologica"/>
          <w:sz w:val="18"/>
          <w:szCs w:val="18"/>
          <w:lang w:val="uk-UA"/>
        </w:rPr>
        <w:t xml:space="preserve">                            </w:t>
      </w:r>
      <w:r w:rsidRPr="00075E96">
        <w:rPr>
          <w:rFonts w:ascii="Geologica" w:hAnsi="Geologica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75E96">
        <w:rPr>
          <w:rFonts w:ascii="Geologica" w:hAnsi="Geologica"/>
          <w:sz w:val="18"/>
          <w:szCs w:val="18"/>
          <w:lang w:val="uk-UA"/>
        </w:rPr>
        <w:instrText xml:space="preserve"> </w:instrText>
      </w:r>
      <w:r w:rsidRPr="00075E96">
        <w:rPr>
          <w:rFonts w:ascii="Geologica" w:hAnsi="Geologica"/>
          <w:sz w:val="18"/>
          <w:szCs w:val="18"/>
        </w:rPr>
        <w:instrText>FORMCHECKBOX</w:instrText>
      </w:r>
      <w:r w:rsidRPr="00075E96">
        <w:rPr>
          <w:rFonts w:ascii="Geologica" w:hAnsi="Geologica"/>
          <w:sz w:val="18"/>
          <w:szCs w:val="18"/>
          <w:lang w:val="uk-UA"/>
        </w:rPr>
        <w:instrText xml:space="preserve"> </w:instrText>
      </w:r>
      <w:r w:rsidR="004C5BDD">
        <w:rPr>
          <w:rFonts w:ascii="Geologica" w:hAnsi="Geologica"/>
          <w:sz w:val="18"/>
          <w:szCs w:val="18"/>
        </w:rPr>
      </w:r>
      <w:r w:rsidR="004C5BDD">
        <w:rPr>
          <w:rFonts w:ascii="Geologica" w:hAnsi="Geologica"/>
          <w:sz w:val="18"/>
          <w:szCs w:val="18"/>
        </w:rPr>
        <w:fldChar w:fldCharType="separate"/>
      </w:r>
      <w:r w:rsidRPr="00075E96">
        <w:rPr>
          <w:rFonts w:ascii="Geologica" w:hAnsi="Geologica"/>
          <w:sz w:val="18"/>
          <w:szCs w:val="18"/>
        </w:rPr>
        <w:fldChar w:fldCharType="end"/>
      </w:r>
      <w:r w:rsidRPr="00075E96">
        <w:rPr>
          <w:rFonts w:ascii="Geologica" w:hAnsi="Geologica"/>
          <w:sz w:val="18"/>
          <w:szCs w:val="18"/>
          <w:lang w:val="uk-UA"/>
        </w:rPr>
        <w:t xml:space="preserve"> два</w:t>
      </w:r>
      <w:r w:rsidRPr="00075E96">
        <w:rPr>
          <w:rFonts w:ascii="Geologica" w:hAnsi="Geologica"/>
          <w:sz w:val="18"/>
          <w:szCs w:val="18"/>
          <w:lang w:val="ru-RU"/>
        </w:rPr>
        <w:t>/</w:t>
      </w:r>
      <w:r w:rsidRPr="00075E96">
        <w:rPr>
          <w:rFonts w:ascii="Geologica" w:hAnsi="Geologica"/>
          <w:sz w:val="18"/>
          <w:szCs w:val="18"/>
          <w:lang w:val="en-US"/>
        </w:rPr>
        <w:t>two</w:t>
      </w:r>
      <w:r w:rsidRPr="00075E96">
        <w:rPr>
          <w:rFonts w:ascii="Geologica" w:hAnsi="Geologica"/>
          <w:sz w:val="18"/>
          <w:szCs w:val="18"/>
          <w:lang w:val="ru-RU"/>
        </w:rPr>
        <w:tab/>
      </w:r>
    </w:p>
    <w:p w:rsidR="00075E96" w:rsidRPr="00075E96" w:rsidRDefault="00075E96" w:rsidP="00075E96">
      <w:pPr>
        <w:rPr>
          <w:rFonts w:ascii="Geologica" w:hAnsi="Geologica"/>
          <w:sz w:val="18"/>
          <w:szCs w:val="18"/>
          <w:lang w:val="ru-RU"/>
        </w:rPr>
      </w:pPr>
      <w:r w:rsidRPr="00075E96">
        <w:rPr>
          <w:rFonts w:ascii="Geologica" w:hAnsi="Geologic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66040</wp:posOffset>
                </wp:positionV>
                <wp:extent cx="2857500" cy="571500"/>
                <wp:effectExtent l="13335" t="10795" r="5715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E96" w:rsidRDefault="00075E96" w:rsidP="00075E96">
                            <w:r>
                              <w:rPr>
                                <w:lang w:val="uk-UA"/>
                              </w:rPr>
                              <w:t>Операцій</w:t>
                            </w:r>
                            <w:r w:rsidRPr="00EF33F1">
                              <w:rPr>
                                <w:lang w:val="uk-UA"/>
                              </w:rPr>
                              <w:t xml:space="preserve">на система </w:t>
                            </w:r>
                            <w:r w:rsidRPr="00EF33F1">
                              <w:t>Windows (</w:t>
                            </w:r>
                            <w:r>
                              <w:t>98, 2000, XP),</w:t>
                            </w:r>
                          </w:p>
                          <w:p w:rsidR="00075E96" w:rsidRDefault="00075E96" w:rsidP="00075E96">
                            <w:r w:rsidRPr="00EF33F1">
                              <w:t>Internet Explorer 5.</w:t>
                            </w:r>
                            <w:r>
                              <w:t xml:space="preserve">5 </w:t>
                            </w:r>
                            <w:r w:rsidRPr="00EF33F1">
                              <w:rPr>
                                <w:lang w:val="uk-UA"/>
                              </w:rPr>
                              <w:t>і доступ в</w:t>
                            </w:r>
                            <w:r>
                              <w:t xml:space="preserve"> Internet,</w:t>
                            </w:r>
                          </w:p>
                          <w:p w:rsidR="00075E96" w:rsidRDefault="00075E96" w:rsidP="00075E96">
                            <w:r>
                              <w:t xml:space="preserve">Java Environment 1.5 </w:t>
                            </w:r>
                            <w:r w:rsidRPr="00BD5B0E">
                              <w:rPr>
                                <w:sz w:val="22"/>
                                <w:szCs w:val="22"/>
                                <w:lang w:val="uk-UA"/>
                              </w:rPr>
                              <w:t>(</w:t>
                            </w:r>
                            <w:r w:rsidRPr="004538C3">
                              <w:rPr>
                                <w:sz w:val="22"/>
                                <w:szCs w:val="22"/>
                                <w:lang w:val="en-US"/>
                              </w:rPr>
                              <w:t>JRE</w:t>
                            </w:r>
                            <w:r w:rsidRPr="00BD5B0E"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 1.5)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92.2pt;margin-top:5.2pt;width:2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">
                <v:textbox>
                  <w:txbxContent>
                    <w:p w:rsidR="00075E96" w:rsidRDefault="00075E96" w:rsidP="00075E96">
                      <w:r>
                        <w:rPr>
                          <w:lang w:val="uk-UA"/>
                        </w:rPr>
                        <w:t>Операцій</w:t>
                      </w:r>
                      <w:r w:rsidRPr="00EF33F1">
                        <w:rPr>
                          <w:lang w:val="uk-UA"/>
                        </w:rPr>
                        <w:t xml:space="preserve">на система </w:t>
                      </w:r>
                      <w:r w:rsidRPr="00EF33F1">
                        <w:t>Windows (</w:t>
                      </w:r>
                      <w:r>
                        <w:t>98, 2000, XP),</w:t>
                      </w:r>
                    </w:p>
                    <w:p w:rsidR="00075E96" w:rsidRDefault="00075E96" w:rsidP="00075E96">
                      <w:r w:rsidRPr="00EF33F1">
                        <w:t>Internet Explorer 5.</w:t>
                      </w:r>
                      <w:r>
                        <w:t xml:space="preserve">5 </w:t>
                      </w:r>
                      <w:r w:rsidRPr="00EF33F1">
                        <w:rPr>
                          <w:lang w:val="uk-UA"/>
                        </w:rPr>
                        <w:t>і доступ в</w:t>
                      </w:r>
                      <w:r>
                        <w:t xml:space="preserve"> Internet,</w:t>
                      </w:r>
                    </w:p>
                    <w:p w:rsidR="00075E96" w:rsidRDefault="00075E96" w:rsidP="00075E96">
                      <w:r>
                        <w:t xml:space="preserve">Java Environment 1.5 </w:t>
                      </w:r>
                      <w:r w:rsidRPr="00BD5B0E">
                        <w:rPr>
                          <w:sz w:val="22"/>
                          <w:szCs w:val="22"/>
                          <w:lang w:val="uk-UA"/>
                        </w:rPr>
                        <w:t>(</w:t>
                      </w:r>
                      <w:r w:rsidRPr="004538C3">
                        <w:rPr>
                          <w:sz w:val="22"/>
                          <w:szCs w:val="22"/>
                          <w:lang w:val="en-US"/>
                        </w:rPr>
                        <w:t>JRE</w:t>
                      </w:r>
                      <w:r w:rsidRPr="00BD5B0E">
                        <w:rPr>
                          <w:sz w:val="22"/>
                          <w:szCs w:val="22"/>
                          <w:lang w:val="uk-UA"/>
                        </w:rPr>
                        <w:t xml:space="preserve"> 1.5)</w:t>
                      </w:r>
                    </w:p>
                  </w:txbxContent>
                </v:textbox>
              </v:shape>
            </w:pict>
          </mc:Fallback>
        </mc:AlternateContent>
      </w:r>
      <w:r w:rsidRPr="00075E96">
        <w:rPr>
          <w:rFonts w:ascii="Geologica" w:hAnsi="Geologica"/>
          <w:sz w:val="18"/>
          <w:szCs w:val="18"/>
          <w:lang w:val="uk-UA"/>
        </w:rPr>
        <w:t xml:space="preserve">Мінімальні вимоги для доступу в </w:t>
      </w:r>
      <w:proofErr w:type="spellStart"/>
      <w:r w:rsidRPr="00075E96">
        <w:rPr>
          <w:rFonts w:ascii="Geologica" w:hAnsi="Geologica"/>
          <w:sz w:val="18"/>
          <w:szCs w:val="18"/>
        </w:rPr>
        <w:t>i</w:t>
      </w:r>
      <w:proofErr w:type="spellEnd"/>
      <w:r w:rsidRPr="00075E96">
        <w:rPr>
          <w:rFonts w:ascii="Geologica" w:hAnsi="Geologica"/>
          <w:sz w:val="18"/>
          <w:szCs w:val="18"/>
          <w:lang w:val="en-US"/>
        </w:rPr>
        <w:t>Fobs</w:t>
      </w:r>
      <w:r w:rsidRPr="00075E96">
        <w:rPr>
          <w:rFonts w:ascii="Geologica" w:hAnsi="Geologica"/>
          <w:sz w:val="18"/>
          <w:szCs w:val="18"/>
          <w:lang w:val="ru-RU"/>
        </w:rPr>
        <w:t>:</w:t>
      </w:r>
    </w:p>
    <w:tbl>
      <w:tblPr>
        <w:tblpPr w:leftFromText="180" w:rightFromText="180" w:vertAnchor="text" w:horzAnchor="margin" w:tblpY="57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134"/>
      </w:tblGrid>
      <w:tr w:rsidR="00075E96" w:rsidRPr="00075E96" w:rsidTr="00DA592B">
        <w:tc>
          <w:tcPr>
            <w:tcW w:w="1526" w:type="dxa"/>
            <w:shd w:val="clear" w:color="auto" w:fill="auto"/>
          </w:tcPr>
          <w:p w:rsidR="00075E96" w:rsidRPr="00075E96" w:rsidRDefault="00075E96" w:rsidP="00DA592B">
            <w:pPr>
              <w:rPr>
                <w:rFonts w:ascii="Geologica" w:hAnsi="Geologica"/>
                <w:sz w:val="18"/>
                <w:szCs w:val="18"/>
              </w:rPr>
            </w:pPr>
            <w:r w:rsidRPr="00075E96">
              <w:rPr>
                <w:rFonts w:ascii="Geologica" w:hAnsi="Geologica"/>
                <w:sz w:val="18"/>
                <w:szCs w:val="18"/>
              </w:rPr>
              <w:t xml:space="preserve">CPU  </w:t>
            </w:r>
          </w:p>
        </w:tc>
        <w:tc>
          <w:tcPr>
            <w:tcW w:w="1134" w:type="dxa"/>
            <w:shd w:val="clear" w:color="auto" w:fill="auto"/>
          </w:tcPr>
          <w:p w:rsidR="00075E96" w:rsidRPr="00075E96" w:rsidRDefault="00075E96" w:rsidP="00DA592B">
            <w:pPr>
              <w:rPr>
                <w:rFonts w:ascii="Geologica" w:hAnsi="Geologica"/>
                <w:sz w:val="18"/>
                <w:szCs w:val="18"/>
              </w:rPr>
            </w:pPr>
            <w:r w:rsidRPr="00075E96">
              <w:rPr>
                <w:rFonts w:ascii="Geologica" w:hAnsi="Geologica"/>
                <w:sz w:val="18"/>
                <w:szCs w:val="18"/>
              </w:rPr>
              <w:t>Pentium II</w:t>
            </w:r>
          </w:p>
        </w:tc>
      </w:tr>
      <w:tr w:rsidR="00075E96" w:rsidRPr="00075E96" w:rsidTr="00DA592B">
        <w:tc>
          <w:tcPr>
            <w:tcW w:w="1526" w:type="dxa"/>
            <w:shd w:val="clear" w:color="auto" w:fill="auto"/>
          </w:tcPr>
          <w:p w:rsidR="00075E96" w:rsidRPr="00075E96" w:rsidRDefault="00075E96" w:rsidP="00DA592B">
            <w:pPr>
              <w:rPr>
                <w:rFonts w:ascii="Geologica" w:hAnsi="Geologica"/>
                <w:sz w:val="18"/>
                <w:szCs w:val="18"/>
              </w:rPr>
            </w:pPr>
            <w:r w:rsidRPr="00075E96">
              <w:rPr>
                <w:rFonts w:ascii="Geologica" w:hAnsi="Geologica"/>
                <w:sz w:val="18"/>
                <w:szCs w:val="18"/>
              </w:rPr>
              <w:t xml:space="preserve">CPU frequency </w:t>
            </w:r>
          </w:p>
        </w:tc>
        <w:tc>
          <w:tcPr>
            <w:tcW w:w="1134" w:type="dxa"/>
            <w:shd w:val="clear" w:color="auto" w:fill="auto"/>
          </w:tcPr>
          <w:p w:rsidR="00075E96" w:rsidRPr="00075E96" w:rsidRDefault="00075E96" w:rsidP="00DA592B">
            <w:pPr>
              <w:rPr>
                <w:rFonts w:ascii="Geologica" w:hAnsi="Geologica"/>
                <w:sz w:val="18"/>
                <w:szCs w:val="18"/>
                <w:lang w:val="en-US"/>
              </w:rPr>
            </w:pPr>
            <w:r w:rsidRPr="00075E96">
              <w:rPr>
                <w:rFonts w:ascii="Geologica" w:hAnsi="Geologica"/>
                <w:sz w:val="18"/>
                <w:szCs w:val="18"/>
                <w:lang w:val="en-US"/>
              </w:rPr>
              <w:t>300</w:t>
            </w:r>
            <w:r w:rsidRPr="00075E96">
              <w:rPr>
                <w:rFonts w:ascii="Geologica" w:hAnsi="Geologica"/>
                <w:sz w:val="18"/>
                <w:szCs w:val="18"/>
              </w:rPr>
              <w:t xml:space="preserve"> </w:t>
            </w:r>
            <w:r w:rsidRPr="00075E96">
              <w:rPr>
                <w:rFonts w:ascii="Geologica" w:hAnsi="Geologica"/>
                <w:sz w:val="18"/>
                <w:szCs w:val="18"/>
                <w:lang w:val="en-US"/>
              </w:rPr>
              <w:t>M</w:t>
            </w:r>
            <w:r w:rsidRPr="00075E96">
              <w:rPr>
                <w:rFonts w:ascii="Geologica" w:hAnsi="Geologica"/>
                <w:sz w:val="18"/>
                <w:szCs w:val="18"/>
              </w:rPr>
              <w:t>Hz</w:t>
            </w:r>
          </w:p>
        </w:tc>
      </w:tr>
      <w:tr w:rsidR="00075E96" w:rsidRPr="00075E96" w:rsidTr="00DA592B">
        <w:trPr>
          <w:trHeight w:val="250"/>
        </w:trPr>
        <w:tc>
          <w:tcPr>
            <w:tcW w:w="1526" w:type="dxa"/>
            <w:shd w:val="clear" w:color="auto" w:fill="auto"/>
          </w:tcPr>
          <w:p w:rsidR="00075E96" w:rsidRPr="00075E96" w:rsidRDefault="00075E96" w:rsidP="00DA592B">
            <w:pPr>
              <w:rPr>
                <w:rFonts w:ascii="Geologica" w:hAnsi="Geologica"/>
                <w:sz w:val="18"/>
                <w:szCs w:val="18"/>
              </w:rPr>
            </w:pPr>
            <w:r w:rsidRPr="00075E96">
              <w:rPr>
                <w:rFonts w:ascii="Geologica" w:hAnsi="Geologica"/>
                <w:sz w:val="18"/>
                <w:szCs w:val="18"/>
              </w:rPr>
              <w:t xml:space="preserve">RAM  </w:t>
            </w:r>
          </w:p>
        </w:tc>
        <w:tc>
          <w:tcPr>
            <w:tcW w:w="1134" w:type="dxa"/>
            <w:shd w:val="clear" w:color="auto" w:fill="auto"/>
          </w:tcPr>
          <w:p w:rsidR="00075E96" w:rsidRPr="00075E96" w:rsidRDefault="00075E96" w:rsidP="00DA592B">
            <w:pPr>
              <w:rPr>
                <w:rFonts w:ascii="Geologica" w:hAnsi="Geologica"/>
                <w:sz w:val="18"/>
                <w:szCs w:val="18"/>
                <w:lang w:val="en-US"/>
              </w:rPr>
            </w:pPr>
            <w:r w:rsidRPr="00075E96">
              <w:rPr>
                <w:rFonts w:ascii="Geologica" w:hAnsi="Geologica"/>
                <w:sz w:val="18"/>
                <w:szCs w:val="18"/>
                <w:lang w:val="en-US"/>
              </w:rPr>
              <w:t>64 Mb</w:t>
            </w:r>
          </w:p>
        </w:tc>
      </w:tr>
    </w:tbl>
    <w:p w:rsidR="00075E96" w:rsidRPr="00075E96" w:rsidRDefault="00075E96" w:rsidP="00075E96">
      <w:pPr>
        <w:rPr>
          <w:rFonts w:ascii="Geologica" w:hAnsi="Geologica"/>
          <w:sz w:val="18"/>
          <w:szCs w:val="18"/>
          <w:lang w:val="en-US"/>
        </w:rPr>
      </w:pPr>
    </w:p>
    <w:p w:rsidR="00075E96" w:rsidRPr="00075E96" w:rsidRDefault="00075E96" w:rsidP="00075E96">
      <w:pPr>
        <w:rPr>
          <w:rFonts w:ascii="Geologica" w:hAnsi="Geologica"/>
          <w:sz w:val="18"/>
          <w:szCs w:val="18"/>
          <w:lang w:val="en-US"/>
        </w:rPr>
      </w:pPr>
    </w:p>
    <w:p w:rsidR="00075E96" w:rsidRPr="00075E96" w:rsidRDefault="00075E96" w:rsidP="00075E96">
      <w:pPr>
        <w:rPr>
          <w:rFonts w:ascii="Geologica" w:hAnsi="Geologica"/>
          <w:sz w:val="18"/>
          <w:szCs w:val="18"/>
          <w:lang w:val="en-US"/>
        </w:rPr>
      </w:pPr>
    </w:p>
    <w:p w:rsidR="00075E96" w:rsidRPr="00075E96" w:rsidRDefault="00075E96" w:rsidP="00075E96">
      <w:pPr>
        <w:rPr>
          <w:rFonts w:ascii="Geologica" w:hAnsi="Geologica"/>
          <w:sz w:val="18"/>
          <w:szCs w:val="18"/>
          <w:lang w:val="en-US"/>
        </w:rPr>
      </w:pPr>
    </w:p>
    <w:p w:rsidR="00075E96" w:rsidRPr="00075E96" w:rsidRDefault="00075E96" w:rsidP="00075E96">
      <w:pPr>
        <w:rPr>
          <w:rFonts w:ascii="Geologica" w:hAnsi="Geologica"/>
          <w:sz w:val="18"/>
          <w:szCs w:val="18"/>
        </w:rPr>
      </w:pPr>
      <w:r w:rsidRPr="00075E96">
        <w:rPr>
          <w:rFonts w:ascii="Geologica" w:hAnsi="Geologic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104140</wp:posOffset>
                </wp:positionV>
                <wp:extent cx="2857500" cy="571500"/>
                <wp:effectExtent l="13335" t="7620" r="571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E96" w:rsidRDefault="00075E96" w:rsidP="00075E96">
                            <w:r w:rsidRPr="00EF33F1">
                              <w:t xml:space="preserve">Windows (98, 2000, XP) operating system, </w:t>
                            </w:r>
                          </w:p>
                          <w:p w:rsidR="00075E96" w:rsidRDefault="00075E96" w:rsidP="00075E96">
                            <w:r w:rsidRPr="00EF33F1">
                              <w:t>Internet Explorer 5.</w:t>
                            </w:r>
                            <w:r>
                              <w:t>5 and Internet access,</w:t>
                            </w:r>
                          </w:p>
                          <w:p w:rsidR="00075E96" w:rsidRDefault="00075E96" w:rsidP="00075E96">
                            <w:r>
                              <w:t xml:space="preserve">Java </w:t>
                            </w:r>
                            <w:r>
                              <w:rPr>
                                <w:lang w:val="uk-UA"/>
                              </w:rPr>
                              <w:t>машина</w:t>
                            </w:r>
                            <w:r>
                              <w:t xml:space="preserve"> 1.5 </w:t>
                            </w:r>
                            <w:r w:rsidRPr="00BD5B0E">
                              <w:rPr>
                                <w:sz w:val="22"/>
                                <w:szCs w:val="22"/>
                                <w:lang w:val="uk-UA"/>
                              </w:rPr>
                              <w:t>(</w:t>
                            </w:r>
                            <w:r w:rsidRPr="004538C3">
                              <w:rPr>
                                <w:sz w:val="22"/>
                                <w:szCs w:val="22"/>
                                <w:lang w:val="en-US"/>
                              </w:rPr>
                              <w:t>JRE</w:t>
                            </w:r>
                            <w:r w:rsidRPr="00BD5B0E"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 1.5)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92.2pt;margin-top:8.2pt;width:2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">
                <v:textbox>
                  <w:txbxContent>
                    <w:p w:rsidR="00075E96" w:rsidRDefault="00075E96" w:rsidP="00075E96">
                      <w:r w:rsidRPr="00EF33F1">
                        <w:t xml:space="preserve">Windows (98, 2000, XP) operating system, </w:t>
                      </w:r>
                    </w:p>
                    <w:p w:rsidR="00075E96" w:rsidRDefault="00075E96" w:rsidP="00075E96">
                      <w:r w:rsidRPr="00EF33F1">
                        <w:t>Internet Explorer 5.</w:t>
                      </w:r>
                      <w:r>
                        <w:t>5 and Internet access,</w:t>
                      </w:r>
                    </w:p>
                    <w:p w:rsidR="00075E96" w:rsidRDefault="00075E96" w:rsidP="00075E96">
                      <w:r>
                        <w:t xml:space="preserve">Java </w:t>
                      </w:r>
                      <w:r>
                        <w:rPr>
                          <w:lang w:val="uk-UA"/>
                        </w:rPr>
                        <w:t>машина</w:t>
                      </w:r>
                      <w:r>
                        <w:t xml:space="preserve"> 1.5 </w:t>
                      </w:r>
                      <w:r w:rsidRPr="00BD5B0E">
                        <w:rPr>
                          <w:sz w:val="22"/>
                          <w:szCs w:val="22"/>
                          <w:lang w:val="uk-UA"/>
                        </w:rPr>
                        <w:t>(</w:t>
                      </w:r>
                      <w:r w:rsidRPr="004538C3">
                        <w:rPr>
                          <w:sz w:val="22"/>
                          <w:szCs w:val="22"/>
                          <w:lang w:val="en-US"/>
                        </w:rPr>
                        <w:t>JRE</w:t>
                      </w:r>
                      <w:r w:rsidRPr="00BD5B0E">
                        <w:rPr>
                          <w:sz w:val="22"/>
                          <w:szCs w:val="22"/>
                          <w:lang w:val="uk-UA"/>
                        </w:rPr>
                        <w:t xml:space="preserve"> 1.5)</w:t>
                      </w:r>
                    </w:p>
                  </w:txbxContent>
                </v:textbox>
              </v:shape>
            </w:pict>
          </mc:Fallback>
        </mc:AlternateContent>
      </w:r>
      <w:r w:rsidRPr="00075E96">
        <w:rPr>
          <w:rFonts w:ascii="Geologica" w:hAnsi="Geologica"/>
          <w:sz w:val="18"/>
          <w:szCs w:val="18"/>
        </w:rPr>
        <w:t xml:space="preserve">Minimum requirements to access </w:t>
      </w:r>
      <w:proofErr w:type="spellStart"/>
      <w:r w:rsidRPr="00075E96">
        <w:rPr>
          <w:rFonts w:ascii="Geologica" w:hAnsi="Geologica"/>
          <w:sz w:val="18"/>
          <w:szCs w:val="18"/>
        </w:rPr>
        <w:t>iFobs</w:t>
      </w:r>
      <w:proofErr w:type="spellEnd"/>
      <w:r w:rsidRPr="00075E96">
        <w:rPr>
          <w:rFonts w:ascii="Geologica" w:hAnsi="Geologica"/>
          <w:sz w:val="18"/>
          <w:szCs w:val="18"/>
        </w:rPr>
        <w:t xml:space="preserve">: </w:t>
      </w:r>
      <w:r w:rsidRPr="00075E96">
        <w:rPr>
          <w:rFonts w:ascii="Geologica" w:hAnsi="Geologica"/>
          <w:noProof/>
          <w:sz w:val="18"/>
          <w:szCs w:val="18"/>
          <w:lang w:val="en-US"/>
        </w:rPr>
        <mc:AlternateContent>
          <mc:Choice Requires="wpc">
            <w:drawing>
              <wp:inline distT="0" distB="0" distL="0" distR="0">
                <wp:extent cx="114300" cy="114300"/>
                <wp:effectExtent l="0" t="1905" r="4445" b="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61F7C14" id="Canvas 3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4300;height:1143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tbl>
      <w:tblPr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134"/>
      </w:tblGrid>
      <w:tr w:rsidR="00075E96" w:rsidRPr="00075E96" w:rsidTr="00DA592B">
        <w:tc>
          <w:tcPr>
            <w:tcW w:w="1526" w:type="dxa"/>
            <w:shd w:val="clear" w:color="auto" w:fill="auto"/>
          </w:tcPr>
          <w:p w:rsidR="00075E96" w:rsidRPr="00075E96" w:rsidRDefault="00075E96" w:rsidP="00DA592B">
            <w:pPr>
              <w:rPr>
                <w:rFonts w:ascii="Geologica" w:hAnsi="Geologica"/>
                <w:sz w:val="18"/>
                <w:szCs w:val="18"/>
              </w:rPr>
            </w:pPr>
            <w:r w:rsidRPr="00075E96">
              <w:rPr>
                <w:rFonts w:ascii="Geologica" w:hAnsi="Geologica"/>
                <w:sz w:val="18"/>
                <w:szCs w:val="18"/>
                <w:lang w:val="uk-UA"/>
              </w:rPr>
              <w:t>Процесор</w:t>
            </w:r>
            <w:r w:rsidRPr="00075E96">
              <w:rPr>
                <w:rFonts w:ascii="Geologica" w:hAnsi="Geologica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075E96" w:rsidRPr="00075E96" w:rsidRDefault="00075E96" w:rsidP="00DA592B">
            <w:pPr>
              <w:rPr>
                <w:rFonts w:ascii="Geologica" w:hAnsi="Geologica"/>
                <w:sz w:val="18"/>
                <w:szCs w:val="18"/>
              </w:rPr>
            </w:pPr>
            <w:r w:rsidRPr="00075E96">
              <w:rPr>
                <w:rFonts w:ascii="Geologica" w:hAnsi="Geologica"/>
                <w:sz w:val="18"/>
                <w:szCs w:val="18"/>
              </w:rPr>
              <w:t>Pentium II</w:t>
            </w:r>
          </w:p>
        </w:tc>
      </w:tr>
      <w:tr w:rsidR="00075E96" w:rsidRPr="004F0619" w:rsidTr="00DA592B">
        <w:tc>
          <w:tcPr>
            <w:tcW w:w="1526" w:type="dxa"/>
            <w:shd w:val="clear" w:color="auto" w:fill="auto"/>
          </w:tcPr>
          <w:p w:rsidR="00075E96" w:rsidRPr="004F0619" w:rsidRDefault="00075E96" w:rsidP="00DA592B">
            <w:pPr>
              <w:rPr>
                <w:lang w:val="uk-UA"/>
              </w:rPr>
            </w:pPr>
            <w:r w:rsidRPr="004F0619">
              <w:rPr>
                <w:lang w:val="uk-UA"/>
              </w:rPr>
              <w:t xml:space="preserve">Частота </w:t>
            </w:r>
          </w:p>
        </w:tc>
        <w:tc>
          <w:tcPr>
            <w:tcW w:w="1134" w:type="dxa"/>
            <w:shd w:val="clear" w:color="auto" w:fill="auto"/>
          </w:tcPr>
          <w:p w:rsidR="00075E96" w:rsidRPr="004F0619" w:rsidRDefault="00075E96" w:rsidP="00DA592B">
            <w:pPr>
              <w:rPr>
                <w:lang w:val="en-US"/>
              </w:rPr>
            </w:pPr>
            <w:r w:rsidRPr="004F0619">
              <w:rPr>
                <w:lang w:val="en-US"/>
              </w:rPr>
              <w:t>300</w:t>
            </w:r>
            <w:r w:rsidRPr="00F64683">
              <w:t xml:space="preserve"> </w:t>
            </w:r>
            <w:r w:rsidRPr="004F0619">
              <w:rPr>
                <w:lang w:val="en-US"/>
              </w:rPr>
              <w:t>M</w:t>
            </w:r>
            <w:r w:rsidRPr="00F64683">
              <w:t>Hz</w:t>
            </w:r>
          </w:p>
        </w:tc>
      </w:tr>
      <w:tr w:rsidR="00075E96" w:rsidRPr="004F0619" w:rsidTr="00DA592B">
        <w:trPr>
          <w:trHeight w:val="250"/>
        </w:trPr>
        <w:tc>
          <w:tcPr>
            <w:tcW w:w="1526" w:type="dxa"/>
            <w:shd w:val="clear" w:color="auto" w:fill="auto"/>
          </w:tcPr>
          <w:p w:rsidR="00075E96" w:rsidRDefault="00075E96" w:rsidP="00DA592B">
            <w:proofErr w:type="spellStart"/>
            <w:r w:rsidRPr="004F0619">
              <w:rPr>
                <w:lang w:val="uk-UA"/>
              </w:rPr>
              <w:t>Пам</w:t>
            </w:r>
            <w:proofErr w:type="spellEnd"/>
            <w:r w:rsidRPr="004F0619">
              <w:rPr>
                <w:lang w:val="en-US"/>
              </w:rPr>
              <w:t>’</w:t>
            </w:r>
            <w:r w:rsidRPr="004F0619">
              <w:rPr>
                <w:lang w:val="uk-UA"/>
              </w:rPr>
              <w:t>ять</w:t>
            </w:r>
            <w: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075E96" w:rsidRPr="004F0619" w:rsidRDefault="00075E96" w:rsidP="00DA592B">
            <w:pPr>
              <w:rPr>
                <w:lang w:val="en-US"/>
              </w:rPr>
            </w:pPr>
            <w:r w:rsidRPr="004F0619">
              <w:rPr>
                <w:lang w:val="en-US"/>
              </w:rPr>
              <w:t>64 Mb</w:t>
            </w:r>
          </w:p>
        </w:tc>
      </w:tr>
    </w:tbl>
    <w:p w:rsidR="00075E96" w:rsidRDefault="00075E96" w:rsidP="00075E96"/>
    <w:p w:rsidR="00225155" w:rsidRDefault="00225155" w:rsidP="00075E96"/>
    <w:p w:rsidR="00225155" w:rsidRPr="00EF33F1" w:rsidRDefault="00225155" w:rsidP="00075E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4"/>
        <w:gridCol w:w="4878"/>
      </w:tblGrid>
      <w:tr w:rsidR="00075E96" w:rsidRPr="004F0619" w:rsidTr="00DA592B">
        <w:tc>
          <w:tcPr>
            <w:tcW w:w="5616" w:type="dxa"/>
            <w:shd w:val="clear" w:color="auto" w:fill="auto"/>
          </w:tcPr>
          <w:p w:rsidR="00075E96" w:rsidRPr="00225155" w:rsidRDefault="00075E96" w:rsidP="00DA592B">
            <w:pPr>
              <w:rPr>
                <w:rFonts w:ascii="Geologica" w:hAnsi="Geologica"/>
                <w:b/>
                <w:lang w:val="uk-UA"/>
              </w:rPr>
            </w:pPr>
            <w:r w:rsidRPr="00225155">
              <w:rPr>
                <w:rFonts w:ascii="Geologica" w:hAnsi="Geologica"/>
                <w:b/>
                <w:lang w:val="uk-UA"/>
              </w:rPr>
              <w:t xml:space="preserve">Підписи Клієнта/ </w:t>
            </w:r>
            <w:proofErr w:type="spellStart"/>
            <w:r w:rsidRPr="00225155">
              <w:rPr>
                <w:rFonts w:ascii="Geologica" w:hAnsi="Geologica"/>
                <w:b/>
                <w:lang w:val="uk-UA"/>
              </w:rPr>
              <w:t>For</w:t>
            </w:r>
            <w:proofErr w:type="spellEnd"/>
            <w:r w:rsidRPr="00225155">
              <w:rPr>
                <w:rFonts w:ascii="Geologica" w:hAnsi="Geologica"/>
                <w:b/>
                <w:lang w:val="uk-UA"/>
              </w:rPr>
              <w:t xml:space="preserve"> </w:t>
            </w:r>
            <w:proofErr w:type="spellStart"/>
            <w:r w:rsidRPr="00225155">
              <w:rPr>
                <w:rFonts w:ascii="Geologica" w:hAnsi="Geologica"/>
                <w:b/>
                <w:lang w:val="uk-UA"/>
              </w:rPr>
              <w:t>and</w:t>
            </w:r>
            <w:proofErr w:type="spellEnd"/>
            <w:r w:rsidRPr="00225155">
              <w:rPr>
                <w:rFonts w:ascii="Geologica" w:hAnsi="Geologica"/>
                <w:b/>
                <w:lang w:val="uk-UA"/>
              </w:rPr>
              <w:t xml:space="preserve"> </w:t>
            </w:r>
            <w:proofErr w:type="spellStart"/>
            <w:r w:rsidRPr="00225155">
              <w:rPr>
                <w:rFonts w:ascii="Geologica" w:hAnsi="Geologica"/>
                <w:b/>
                <w:lang w:val="uk-UA"/>
              </w:rPr>
              <w:t>on</w:t>
            </w:r>
            <w:proofErr w:type="spellEnd"/>
            <w:r w:rsidRPr="00225155">
              <w:rPr>
                <w:rFonts w:ascii="Geologica" w:hAnsi="Geologica"/>
                <w:b/>
                <w:lang w:val="uk-UA"/>
              </w:rPr>
              <w:t xml:space="preserve"> </w:t>
            </w:r>
            <w:proofErr w:type="spellStart"/>
            <w:r w:rsidRPr="00225155">
              <w:rPr>
                <w:rFonts w:ascii="Geologica" w:hAnsi="Geologica"/>
                <w:b/>
                <w:lang w:val="uk-UA"/>
              </w:rPr>
              <w:t>behalf</w:t>
            </w:r>
            <w:proofErr w:type="spellEnd"/>
            <w:r w:rsidRPr="00225155">
              <w:rPr>
                <w:rFonts w:ascii="Geologica" w:hAnsi="Geologica"/>
                <w:b/>
                <w:lang w:val="uk-UA"/>
              </w:rPr>
              <w:t xml:space="preserve"> </w:t>
            </w:r>
            <w:proofErr w:type="spellStart"/>
            <w:r w:rsidRPr="00225155">
              <w:rPr>
                <w:rFonts w:ascii="Geologica" w:hAnsi="Geologica"/>
                <w:b/>
                <w:lang w:val="uk-UA"/>
              </w:rPr>
              <w:t>of</w:t>
            </w:r>
            <w:proofErr w:type="spellEnd"/>
            <w:r w:rsidRPr="00225155">
              <w:rPr>
                <w:rFonts w:ascii="Geologica" w:hAnsi="Geologica"/>
                <w:b/>
                <w:lang w:val="uk-UA"/>
              </w:rPr>
              <w:t xml:space="preserve"> </w:t>
            </w:r>
            <w:proofErr w:type="spellStart"/>
            <w:r w:rsidRPr="00225155">
              <w:rPr>
                <w:rFonts w:ascii="Geologica" w:hAnsi="Geologica"/>
                <w:b/>
                <w:lang w:val="uk-UA"/>
              </w:rPr>
              <w:t>the</w:t>
            </w:r>
            <w:proofErr w:type="spellEnd"/>
            <w:r w:rsidRPr="00225155">
              <w:rPr>
                <w:rFonts w:ascii="Geologica" w:hAnsi="Geologica"/>
                <w:b/>
                <w:lang w:val="uk-UA"/>
              </w:rPr>
              <w:t xml:space="preserve"> </w:t>
            </w:r>
            <w:proofErr w:type="spellStart"/>
            <w:r w:rsidRPr="00225155">
              <w:rPr>
                <w:rFonts w:ascii="Geologica" w:hAnsi="Geologica"/>
                <w:b/>
                <w:lang w:val="uk-UA"/>
              </w:rPr>
              <w:t>Company</w:t>
            </w:r>
            <w:proofErr w:type="spellEnd"/>
            <w:r w:rsidRPr="00225155">
              <w:rPr>
                <w:rFonts w:ascii="Geologica" w:hAnsi="Geologica"/>
                <w:b/>
                <w:lang w:val="uk-UA"/>
              </w:rPr>
              <w:t>:</w:t>
            </w:r>
          </w:p>
          <w:p w:rsidR="00075E96" w:rsidRPr="004F0619" w:rsidRDefault="00075E96" w:rsidP="00DA592B">
            <w:pPr>
              <w:rPr>
                <w:b/>
                <w:lang w:val="ru-RU"/>
              </w:rPr>
            </w:pPr>
            <w:r w:rsidRPr="004F0619">
              <w:rPr>
                <w:b/>
                <w:lang w:val="ru-RU"/>
              </w:rPr>
              <w:t>____________________________</w:t>
            </w:r>
            <w:r w:rsidRPr="00075E96">
              <w:rPr>
                <w:b/>
                <w:lang w:val="ru-RU"/>
              </w:rPr>
              <w:t>_____</w:t>
            </w:r>
            <w:r w:rsidR="00225155">
              <w:rPr>
                <w:b/>
                <w:lang w:val="en-US"/>
              </w:rPr>
              <w:t>_</w:t>
            </w:r>
            <w:r w:rsidRPr="00075E96">
              <w:rPr>
                <w:b/>
                <w:lang w:val="ru-RU"/>
              </w:rPr>
              <w:t>______</w:t>
            </w:r>
            <w:r w:rsidRPr="004F0619">
              <w:rPr>
                <w:b/>
                <w:lang w:val="ru-RU"/>
              </w:rPr>
              <w:t>_______________</w:t>
            </w:r>
          </w:p>
          <w:p w:rsidR="00075E96" w:rsidRPr="00225155" w:rsidRDefault="00075E96" w:rsidP="00225155">
            <w:pPr>
              <w:rPr>
                <w:rFonts w:ascii="Geologica" w:hAnsi="Geologica"/>
                <w:lang w:val="en-US"/>
              </w:rPr>
            </w:pPr>
            <w:proofErr w:type="spellStart"/>
            <w:r w:rsidRPr="00225155">
              <w:rPr>
                <w:rFonts w:ascii="Geologica" w:hAnsi="Geologica"/>
                <w:lang w:val="en-US"/>
              </w:rPr>
              <w:t>Ім”я</w:t>
            </w:r>
            <w:proofErr w:type="spellEnd"/>
            <w:r w:rsidRPr="00225155">
              <w:rPr>
                <w:rFonts w:ascii="Geologica" w:hAnsi="Geologica"/>
                <w:lang w:val="en-US"/>
              </w:rPr>
              <w:t xml:space="preserve"> </w:t>
            </w:r>
            <w:proofErr w:type="spellStart"/>
            <w:r w:rsidRPr="00225155">
              <w:rPr>
                <w:rFonts w:ascii="Geologica" w:hAnsi="Geologica"/>
                <w:lang w:val="en-US"/>
              </w:rPr>
              <w:t>керівника</w:t>
            </w:r>
            <w:proofErr w:type="spellEnd"/>
            <w:r w:rsidRPr="00225155">
              <w:rPr>
                <w:rFonts w:ascii="Geologica" w:hAnsi="Geologica"/>
                <w:lang w:val="en-US"/>
              </w:rPr>
              <w:t xml:space="preserve"> </w:t>
            </w:r>
            <w:proofErr w:type="spellStart"/>
            <w:r w:rsidRPr="00225155">
              <w:rPr>
                <w:rFonts w:ascii="Geologica" w:hAnsi="Geologica"/>
                <w:lang w:val="en-US"/>
              </w:rPr>
              <w:t>компанії</w:t>
            </w:r>
            <w:proofErr w:type="spellEnd"/>
            <w:r w:rsidRPr="00225155">
              <w:rPr>
                <w:rFonts w:ascii="Geologica" w:hAnsi="Geologica"/>
                <w:lang w:val="en-US"/>
              </w:rPr>
              <w:t xml:space="preserve"> / </w:t>
            </w:r>
            <w:r w:rsidRPr="00225155">
              <w:rPr>
                <w:rFonts w:ascii="Geologica" w:hAnsi="Geologic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7870825</wp:posOffset>
                      </wp:positionH>
                      <wp:positionV relativeFrom="paragraph">
                        <wp:posOffset>607060</wp:posOffset>
                      </wp:positionV>
                      <wp:extent cx="0" cy="0"/>
                      <wp:effectExtent l="13970" t="12065" r="508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DB94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9.75pt,47.8pt" to="619.7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" o:allowincell="f"/>
                  </w:pict>
                </mc:Fallback>
              </mc:AlternateContent>
            </w:r>
            <w:r w:rsidRPr="00225155">
              <w:rPr>
                <w:rFonts w:ascii="Geologica" w:hAnsi="Geologica"/>
                <w:lang w:val="en-US"/>
              </w:rPr>
              <w:t>Manager name</w:t>
            </w:r>
          </w:p>
          <w:p w:rsidR="00075E96" w:rsidRPr="00225155" w:rsidRDefault="00075E96" w:rsidP="00225155">
            <w:pPr>
              <w:rPr>
                <w:rFonts w:ascii="Geologica" w:hAnsi="Geologica"/>
                <w:lang w:val="en-US"/>
              </w:rPr>
            </w:pPr>
            <w:r w:rsidRPr="00225155">
              <w:rPr>
                <w:rFonts w:ascii="Geologica" w:hAnsi="Geologica"/>
                <w:lang w:val="en-US"/>
              </w:rPr>
              <w:t xml:space="preserve">                                       </w:t>
            </w:r>
          </w:p>
          <w:p w:rsidR="00075E96" w:rsidRPr="00225155" w:rsidRDefault="00075E96" w:rsidP="00225155">
            <w:pPr>
              <w:rPr>
                <w:rFonts w:ascii="Geologica" w:hAnsi="Geologica"/>
                <w:lang w:val="en-US"/>
              </w:rPr>
            </w:pPr>
            <w:r w:rsidRPr="00225155">
              <w:rPr>
                <w:rFonts w:ascii="Geologica" w:hAnsi="Geologica"/>
                <w:lang w:val="en-US"/>
              </w:rPr>
              <w:t>_______________________________</w:t>
            </w:r>
            <w:r w:rsidR="00225155">
              <w:rPr>
                <w:rFonts w:ascii="Geologica" w:hAnsi="Geologica"/>
                <w:lang w:val="en-US"/>
              </w:rPr>
              <w:t>__________________</w:t>
            </w:r>
            <w:r w:rsidRPr="00225155">
              <w:rPr>
                <w:rFonts w:ascii="Geologica" w:hAnsi="Geologica"/>
                <w:lang w:val="en-US"/>
              </w:rPr>
              <w:t>__</w:t>
            </w:r>
          </w:p>
          <w:p w:rsidR="00075E96" w:rsidRPr="00225155" w:rsidRDefault="00075E96" w:rsidP="00225155">
            <w:pPr>
              <w:rPr>
                <w:rFonts w:ascii="Geologica" w:hAnsi="Geologica"/>
                <w:lang w:val="en-US"/>
              </w:rPr>
            </w:pPr>
            <w:r w:rsidRPr="00225155">
              <w:rPr>
                <w:rFonts w:ascii="Geologica" w:hAnsi="Geologica"/>
                <w:lang w:val="en-US"/>
              </w:rPr>
              <w:t xml:space="preserve">                    (</w:t>
            </w:r>
            <w:proofErr w:type="spellStart"/>
            <w:r w:rsidRPr="00225155">
              <w:rPr>
                <w:rFonts w:ascii="Geologica" w:hAnsi="Geologica"/>
                <w:lang w:val="en-US"/>
              </w:rPr>
              <w:t>Підпис</w:t>
            </w:r>
            <w:proofErr w:type="spellEnd"/>
            <w:r w:rsidRPr="00225155">
              <w:rPr>
                <w:rFonts w:ascii="Geologica" w:hAnsi="Geologica"/>
                <w:lang w:val="en-US"/>
              </w:rPr>
              <w:t xml:space="preserve">/signature) </w:t>
            </w:r>
          </w:p>
          <w:p w:rsidR="00225155" w:rsidRDefault="00225155" w:rsidP="00225155">
            <w:pPr>
              <w:rPr>
                <w:rFonts w:ascii="Geologica" w:hAnsi="Geologica"/>
                <w:lang w:val="en-US"/>
              </w:rPr>
            </w:pPr>
          </w:p>
          <w:p w:rsidR="00075E96" w:rsidRPr="00225155" w:rsidRDefault="00075E96" w:rsidP="00225155">
            <w:pPr>
              <w:rPr>
                <w:rFonts w:ascii="Geologica" w:hAnsi="Geologica"/>
                <w:lang w:val="en-US"/>
              </w:rPr>
            </w:pPr>
            <w:r w:rsidRPr="00225155">
              <w:rPr>
                <w:rFonts w:ascii="Geologica" w:hAnsi="Geologica"/>
                <w:lang w:val="en-US"/>
              </w:rPr>
              <w:t>____________________________________________________</w:t>
            </w:r>
          </w:p>
          <w:p w:rsidR="00075E96" w:rsidRPr="00225155" w:rsidRDefault="00075E96" w:rsidP="00DA592B">
            <w:pPr>
              <w:rPr>
                <w:rFonts w:ascii="Geologica" w:hAnsi="Geologica"/>
                <w:lang w:val="en-US"/>
              </w:rPr>
            </w:pPr>
            <w:proofErr w:type="spellStart"/>
            <w:r w:rsidRPr="00225155">
              <w:rPr>
                <w:rFonts w:ascii="Geologica" w:hAnsi="Geologica"/>
                <w:lang w:val="en-US"/>
              </w:rPr>
              <w:t>Посада</w:t>
            </w:r>
            <w:proofErr w:type="spellEnd"/>
            <w:r w:rsidRPr="00225155">
              <w:rPr>
                <w:rFonts w:ascii="Geologica" w:hAnsi="Geologica"/>
                <w:lang w:val="en-US"/>
              </w:rPr>
              <w:t xml:space="preserve"> (</w:t>
            </w:r>
            <w:proofErr w:type="spellStart"/>
            <w:r w:rsidRPr="00225155">
              <w:rPr>
                <w:rFonts w:ascii="Geologica" w:hAnsi="Geologica"/>
                <w:lang w:val="en-US"/>
              </w:rPr>
              <w:t>назва</w:t>
            </w:r>
            <w:proofErr w:type="spellEnd"/>
            <w:r w:rsidRPr="00225155">
              <w:rPr>
                <w:rFonts w:ascii="Geologica" w:hAnsi="Geologica"/>
                <w:lang w:val="en-US"/>
              </w:rPr>
              <w:t>) / Position (name)</w:t>
            </w:r>
          </w:p>
          <w:p w:rsidR="00075E96" w:rsidRPr="00225155" w:rsidRDefault="00075E96" w:rsidP="00DA592B">
            <w:pPr>
              <w:rPr>
                <w:rFonts w:ascii="Geologica" w:hAnsi="Geologica"/>
                <w:lang w:val="en-US"/>
              </w:rPr>
            </w:pPr>
            <w:r w:rsidRPr="00225155">
              <w:rPr>
                <w:rFonts w:ascii="Geologica" w:hAnsi="Geologic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7716520</wp:posOffset>
                      </wp:positionH>
                      <wp:positionV relativeFrom="paragraph">
                        <wp:posOffset>220980</wp:posOffset>
                      </wp:positionV>
                      <wp:extent cx="1708785" cy="11430"/>
                      <wp:effectExtent l="12065" t="6985" r="12700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8785" cy="114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0195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7.6pt,17.4pt" to="742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" o:allowincell="f"/>
                  </w:pict>
                </mc:Fallback>
              </mc:AlternateContent>
            </w:r>
          </w:p>
          <w:p w:rsidR="00075E96" w:rsidRPr="00225155" w:rsidRDefault="00075E96" w:rsidP="00DA592B">
            <w:pPr>
              <w:rPr>
                <w:rFonts w:ascii="Geologica" w:hAnsi="Geologica"/>
                <w:lang w:val="en-US"/>
              </w:rPr>
            </w:pPr>
            <w:r w:rsidRPr="00225155">
              <w:rPr>
                <w:rFonts w:ascii="Geologica" w:hAnsi="Geologica"/>
                <w:lang w:val="en-US"/>
              </w:rPr>
              <w:t>Seal/М.П</w:t>
            </w:r>
            <w:r w:rsidR="00225155">
              <w:rPr>
                <w:rFonts w:ascii="Geologica" w:hAnsi="Geologica"/>
                <w:lang w:val="en-US"/>
              </w:rPr>
              <w:t>.</w:t>
            </w:r>
          </w:p>
          <w:p w:rsidR="00075E96" w:rsidRPr="004F0619" w:rsidRDefault="00075E96" w:rsidP="00DA592B">
            <w:pPr>
              <w:rPr>
                <w:lang w:val="en-US"/>
              </w:rPr>
            </w:pPr>
            <w:r w:rsidRPr="00225155">
              <w:rPr>
                <w:rFonts w:ascii="Geologica" w:hAnsi="Geologica"/>
                <w:lang w:val="en-US"/>
              </w:rPr>
              <w:t>Date/</w:t>
            </w:r>
            <w:proofErr w:type="spellStart"/>
            <w:r w:rsidRPr="00225155">
              <w:rPr>
                <w:rFonts w:ascii="Geologica" w:hAnsi="Geologica"/>
                <w:lang w:val="en-US"/>
              </w:rPr>
              <w:t>Дат</w:t>
            </w:r>
            <w:proofErr w:type="spellEnd"/>
          </w:p>
        </w:tc>
        <w:tc>
          <w:tcPr>
            <w:tcW w:w="4918" w:type="dxa"/>
            <w:shd w:val="clear" w:color="auto" w:fill="auto"/>
          </w:tcPr>
          <w:p w:rsidR="00075E96" w:rsidRPr="00225155" w:rsidRDefault="00075E96" w:rsidP="00DA592B">
            <w:pPr>
              <w:jc w:val="both"/>
              <w:rPr>
                <w:rFonts w:ascii="Geologica" w:hAnsi="Geologica"/>
                <w:b/>
                <w:lang w:val="uk-UA"/>
              </w:rPr>
            </w:pPr>
            <w:r w:rsidRPr="00225155">
              <w:rPr>
                <w:rFonts w:ascii="Geologica" w:hAnsi="Geologica"/>
                <w:b/>
                <w:lang w:val="uk-UA"/>
              </w:rPr>
              <w:t xml:space="preserve">Позначки банку / </w:t>
            </w:r>
            <w:proofErr w:type="spellStart"/>
            <w:r w:rsidRPr="00225155">
              <w:rPr>
                <w:rFonts w:ascii="Geologica" w:hAnsi="Geologica"/>
                <w:b/>
                <w:lang w:val="uk-UA"/>
              </w:rPr>
              <w:t>For</w:t>
            </w:r>
            <w:proofErr w:type="spellEnd"/>
            <w:r w:rsidRPr="00225155">
              <w:rPr>
                <w:rFonts w:ascii="Geologica" w:hAnsi="Geologica"/>
                <w:b/>
                <w:lang w:val="uk-UA"/>
              </w:rPr>
              <w:t xml:space="preserve"> </w:t>
            </w:r>
            <w:proofErr w:type="spellStart"/>
            <w:r w:rsidRPr="00225155">
              <w:rPr>
                <w:rFonts w:ascii="Geologica" w:hAnsi="Geologica"/>
                <w:b/>
                <w:lang w:val="uk-UA"/>
              </w:rPr>
              <w:t>internal</w:t>
            </w:r>
            <w:proofErr w:type="spellEnd"/>
            <w:r w:rsidRPr="00225155">
              <w:rPr>
                <w:rFonts w:ascii="Geologica" w:hAnsi="Geologica"/>
                <w:b/>
                <w:lang w:val="uk-UA"/>
              </w:rPr>
              <w:t xml:space="preserve"> </w:t>
            </w:r>
            <w:proofErr w:type="spellStart"/>
            <w:r w:rsidRPr="00225155">
              <w:rPr>
                <w:rFonts w:ascii="Geologica" w:hAnsi="Geologica"/>
                <w:b/>
                <w:lang w:val="uk-UA"/>
              </w:rPr>
              <w:t>purposes</w:t>
            </w:r>
            <w:proofErr w:type="spellEnd"/>
            <w:r w:rsidRPr="00225155">
              <w:rPr>
                <w:rFonts w:ascii="Geologica" w:hAnsi="Geologica"/>
                <w:b/>
                <w:lang w:val="uk-UA"/>
              </w:rPr>
              <w:t xml:space="preserve"> </w:t>
            </w:r>
            <w:proofErr w:type="spellStart"/>
            <w:r w:rsidRPr="00225155">
              <w:rPr>
                <w:rFonts w:ascii="Geologica" w:hAnsi="Geologica"/>
                <w:b/>
                <w:lang w:val="uk-UA"/>
              </w:rPr>
              <w:t>only</w:t>
            </w:r>
            <w:proofErr w:type="spellEnd"/>
            <w:r w:rsidRPr="00225155">
              <w:rPr>
                <w:rFonts w:ascii="Geologica" w:hAnsi="Geologica"/>
                <w:b/>
                <w:lang w:val="uk-UA"/>
              </w:rPr>
              <w:t>:</w:t>
            </w:r>
          </w:p>
          <w:p w:rsidR="00075E96" w:rsidRPr="004F0619" w:rsidRDefault="00075E96" w:rsidP="00DA592B">
            <w:pPr>
              <w:jc w:val="both"/>
              <w:rPr>
                <w:lang w:val="en-US"/>
              </w:rPr>
            </w:pPr>
          </w:p>
          <w:p w:rsidR="00075E96" w:rsidRPr="00225155" w:rsidRDefault="00075E96" w:rsidP="00DA592B">
            <w:pPr>
              <w:rPr>
                <w:rFonts w:ascii="Geologica" w:hAnsi="Geologica"/>
                <w:lang w:val="en-US"/>
              </w:rPr>
            </w:pPr>
            <w:proofErr w:type="spellStart"/>
            <w:r w:rsidRPr="00225155">
              <w:rPr>
                <w:rFonts w:ascii="Geologica" w:hAnsi="Geologica"/>
                <w:lang w:val="en-US"/>
              </w:rPr>
              <w:t>Заявка</w:t>
            </w:r>
            <w:proofErr w:type="spellEnd"/>
            <w:r w:rsidRPr="00225155">
              <w:rPr>
                <w:rFonts w:ascii="Geologica" w:hAnsi="Geologica"/>
                <w:lang w:val="en-US"/>
              </w:rPr>
              <w:t xml:space="preserve"> </w:t>
            </w:r>
            <w:proofErr w:type="spellStart"/>
            <w:r w:rsidRPr="00225155">
              <w:rPr>
                <w:rFonts w:ascii="Geologica" w:hAnsi="Geologica"/>
                <w:lang w:val="en-US"/>
              </w:rPr>
              <w:t>акцептована</w:t>
            </w:r>
            <w:proofErr w:type="spellEnd"/>
            <w:r w:rsidRPr="00225155">
              <w:rPr>
                <w:rFonts w:ascii="Geologica" w:hAnsi="Geologica"/>
                <w:lang w:val="en-US"/>
              </w:rPr>
              <w:t xml:space="preserve"> і </w:t>
            </w:r>
            <w:proofErr w:type="spellStart"/>
            <w:r w:rsidRPr="00225155">
              <w:rPr>
                <w:rFonts w:ascii="Geologica" w:hAnsi="Geologica"/>
                <w:lang w:val="en-US"/>
              </w:rPr>
              <w:t>перевірена</w:t>
            </w:r>
            <w:proofErr w:type="spellEnd"/>
            <w:r w:rsidRPr="00225155">
              <w:rPr>
                <w:rFonts w:ascii="Geologica" w:hAnsi="Geologica"/>
                <w:lang w:val="en-US"/>
              </w:rPr>
              <w:t xml:space="preserve"> </w:t>
            </w:r>
            <w:proofErr w:type="spellStart"/>
            <w:r w:rsidRPr="00225155">
              <w:rPr>
                <w:rFonts w:ascii="Geologica" w:hAnsi="Geologica"/>
                <w:lang w:val="en-US"/>
              </w:rPr>
              <w:t>банком</w:t>
            </w:r>
            <w:proofErr w:type="spellEnd"/>
            <w:r w:rsidRPr="00225155">
              <w:rPr>
                <w:rFonts w:ascii="Geologica" w:hAnsi="Geologica"/>
                <w:lang w:val="en-US"/>
              </w:rPr>
              <w:t xml:space="preserve"> (</w:t>
            </w:r>
            <w:proofErr w:type="spellStart"/>
            <w:r w:rsidRPr="00225155">
              <w:rPr>
                <w:rFonts w:ascii="Geologica" w:hAnsi="Geologica"/>
                <w:lang w:val="en-US"/>
              </w:rPr>
              <w:t>дата</w:t>
            </w:r>
            <w:proofErr w:type="spellEnd"/>
            <w:r w:rsidRPr="00225155">
              <w:rPr>
                <w:rFonts w:ascii="Geologica" w:hAnsi="Geologica"/>
                <w:lang w:val="en-US"/>
              </w:rPr>
              <w:t>) : Application is accepted and checked by the bank (date)</w:t>
            </w:r>
          </w:p>
          <w:p w:rsidR="00075E96" w:rsidRPr="00225155" w:rsidRDefault="00075E96" w:rsidP="00DA592B">
            <w:pPr>
              <w:rPr>
                <w:rFonts w:ascii="Geologica" w:hAnsi="Geologica"/>
                <w:lang w:val="en-US"/>
              </w:rPr>
            </w:pPr>
            <w:r w:rsidRPr="00225155">
              <w:rPr>
                <w:rFonts w:ascii="Geologica" w:hAnsi="Geologica"/>
                <w:lang w:val="en-US"/>
              </w:rPr>
              <w:t>___________________________</w:t>
            </w:r>
          </w:p>
          <w:p w:rsidR="00075E96" w:rsidRPr="00225155" w:rsidRDefault="00075E96" w:rsidP="00225155">
            <w:pPr>
              <w:rPr>
                <w:rFonts w:ascii="Geologica" w:hAnsi="Geologica"/>
                <w:lang w:val="en-US"/>
              </w:rPr>
            </w:pPr>
          </w:p>
          <w:p w:rsidR="00075E96" w:rsidRPr="00225155" w:rsidRDefault="00075E96" w:rsidP="00225155">
            <w:pPr>
              <w:rPr>
                <w:rFonts w:ascii="Geologica" w:hAnsi="Geologica"/>
                <w:lang w:val="en-US"/>
              </w:rPr>
            </w:pPr>
            <w:r w:rsidRPr="00225155">
              <w:rPr>
                <w:rFonts w:ascii="Geologica" w:hAnsi="Geologica"/>
                <w:lang w:val="en-US"/>
              </w:rPr>
              <w:t xml:space="preserve">                   ___________________________________</w:t>
            </w:r>
          </w:p>
          <w:p w:rsidR="00075E96" w:rsidRPr="004F0619" w:rsidRDefault="00075E96" w:rsidP="00DA592B">
            <w:pPr>
              <w:rPr>
                <w:lang w:val="en-US"/>
              </w:rPr>
            </w:pPr>
            <w:r w:rsidRPr="00225155">
              <w:rPr>
                <w:rFonts w:ascii="Geologica" w:hAnsi="Geologica"/>
                <w:lang w:val="en-US"/>
              </w:rPr>
              <w:t xml:space="preserve"> (</w:t>
            </w:r>
            <w:proofErr w:type="spellStart"/>
            <w:r w:rsidRPr="00225155">
              <w:rPr>
                <w:rFonts w:ascii="Geologica" w:hAnsi="Geologica"/>
                <w:lang w:val="en-US"/>
              </w:rPr>
              <w:t>Підпис</w:t>
            </w:r>
            <w:proofErr w:type="spellEnd"/>
            <w:r w:rsidRPr="00225155">
              <w:rPr>
                <w:rFonts w:ascii="Geologica" w:hAnsi="Geologica"/>
                <w:lang w:val="en-US"/>
              </w:rPr>
              <w:t xml:space="preserve"> </w:t>
            </w:r>
            <w:proofErr w:type="spellStart"/>
            <w:r w:rsidRPr="00225155">
              <w:rPr>
                <w:rFonts w:ascii="Geologica" w:hAnsi="Geologica"/>
                <w:lang w:val="en-US"/>
              </w:rPr>
              <w:t>відповідальної</w:t>
            </w:r>
            <w:proofErr w:type="spellEnd"/>
            <w:r w:rsidRPr="00225155">
              <w:rPr>
                <w:rFonts w:ascii="Geologica" w:hAnsi="Geologica"/>
                <w:lang w:val="en-US"/>
              </w:rPr>
              <w:t xml:space="preserve"> </w:t>
            </w:r>
            <w:proofErr w:type="spellStart"/>
            <w:r w:rsidRPr="00225155">
              <w:rPr>
                <w:rFonts w:ascii="Geologica" w:hAnsi="Geologica"/>
                <w:lang w:val="en-US"/>
              </w:rPr>
              <w:t>особи</w:t>
            </w:r>
            <w:proofErr w:type="spellEnd"/>
            <w:r w:rsidRPr="00225155">
              <w:rPr>
                <w:rFonts w:ascii="Geologica" w:hAnsi="Geologica"/>
                <w:lang w:val="en-US"/>
              </w:rPr>
              <w:t>/Responsible person signature)</w:t>
            </w:r>
          </w:p>
        </w:tc>
      </w:tr>
    </w:tbl>
    <w:p w:rsidR="00187E20" w:rsidRPr="004542EE" w:rsidRDefault="00187E20" w:rsidP="004542EE"/>
    <w:sectPr w:rsidR="00187E20" w:rsidRPr="004542EE" w:rsidSect="004240E3">
      <w:headerReference w:type="default" r:id="rId13"/>
      <w:footerReference w:type="default" r:id="rId14"/>
      <w:type w:val="continuous"/>
      <w:pgSz w:w="11906" w:h="16838" w:code="9"/>
      <w:pgMar w:top="1701" w:right="567" w:bottom="851" w:left="567" w:header="1134" w:footer="51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BDD" w:rsidRPr="00BE6FFD" w:rsidRDefault="004C5BDD" w:rsidP="00FD64D9">
      <w:r w:rsidRPr="00BE6FFD">
        <w:separator/>
      </w:r>
    </w:p>
  </w:endnote>
  <w:endnote w:type="continuationSeparator" w:id="0">
    <w:p w:rsidR="004C5BDD" w:rsidRPr="00BE6FFD" w:rsidRDefault="004C5BDD" w:rsidP="00FD64D9">
      <w:r w:rsidRPr="00BE6FFD">
        <w:continuationSeparator/>
      </w:r>
    </w:p>
  </w:endnote>
  <w:endnote w:type="continuationNotice" w:id="1">
    <w:p w:rsidR="004C5BDD" w:rsidRPr="00BE6FFD" w:rsidRDefault="004C5B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logica">
    <w:panose1 w:val="00000000000000000000"/>
    <w:charset w:val="00"/>
    <w:family w:val="auto"/>
    <w:pitch w:val="variable"/>
    <w:sig w:usb0="A00002FF" w:usb1="4000206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vo">
    <w:panose1 w:val="02060603040202090304"/>
    <w:charset w:val="00"/>
    <w:family w:val="roman"/>
    <w:pitch w:val="variable"/>
    <w:sig w:usb0="A00000A7" w:usb1="00000041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logica Light">
    <w:panose1 w:val="00000000000000000000"/>
    <w:charset w:val="00"/>
    <w:family w:val="auto"/>
    <w:pitch w:val="variable"/>
    <w:sig w:usb0="A00002FF" w:usb1="4000206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D9" w:rsidRPr="00BE6FFD" w:rsidRDefault="007157D1" w:rsidP="00FD64D9">
    <w:pPr>
      <w:pStyle w:val="Footer"/>
      <w:rPr>
        <w:rFonts w:ascii="Geologica Light" w:hAnsi="Geologica Light"/>
        <w:sz w:val="14"/>
        <w:szCs w:val="14"/>
      </w:rPr>
    </w:pPr>
    <w:r w:rsidRPr="00BE6FFD">
      <w:rPr>
        <w:rFonts w:ascii="Geologica Light" w:hAnsi="Geologica Light"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73E7609" wp14:editId="1EA1BE39">
          <wp:simplePos x="0" y="0"/>
          <wp:positionH relativeFrom="page">
            <wp:align>right</wp:align>
          </wp:positionH>
          <wp:positionV relativeFrom="paragraph">
            <wp:posOffset>320675</wp:posOffset>
          </wp:positionV>
          <wp:extent cx="7560000" cy="108000"/>
          <wp:effectExtent l="0" t="0" r="3175" b="6350"/>
          <wp:wrapNone/>
          <wp:docPr id="165564834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544185" name="Picture 265544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7560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457" w:rsidRPr="00BE6FFD">
      <w:rPr>
        <w:rFonts w:ascii="Geologica Light" w:hAnsi="Geologica Light"/>
        <w:sz w:val="14"/>
        <w:szCs w:val="14"/>
      </w:rPr>
      <w:fldChar w:fldCharType="begin"/>
    </w:r>
    <w:r w:rsidR="005D4457" w:rsidRPr="00BE6FFD">
      <w:rPr>
        <w:rFonts w:ascii="Geologica Light" w:hAnsi="Geologica Light"/>
        <w:sz w:val="14"/>
        <w:szCs w:val="14"/>
      </w:rPr>
      <w:instrText xml:space="preserve"> PAGE  \* Arabic  \* MERGEFORMAT </w:instrText>
    </w:r>
    <w:r w:rsidR="005D4457" w:rsidRPr="00BE6FFD">
      <w:rPr>
        <w:rFonts w:ascii="Geologica Light" w:hAnsi="Geologica Light"/>
        <w:sz w:val="14"/>
        <w:szCs w:val="14"/>
      </w:rPr>
      <w:fldChar w:fldCharType="separate"/>
    </w:r>
    <w:r w:rsidR="00AD40C8">
      <w:rPr>
        <w:rFonts w:ascii="Geologica Light" w:hAnsi="Geologica Light"/>
        <w:noProof/>
        <w:sz w:val="14"/>
        <w:szCs w:val="14"/>
      </w:rPr>
      <w:t>1</w:t>
    </w:r>
    <w:r w:rsidR="005D4457" w:rsidRPr="00BE6FFD">
      <w:rPr>
        <w:rFonts w:ascii="Geologica Light" w:hAnsi="Geologica Light"/>
        <w:sz w:val="14"/>
        <w:szCs w:val="14"/>
      </w:rPr>
      <w:fldChar w:fldCharType="end"/>
    </w:r>
    <w:r w:rsidR="005D4457" w:rsidRPr="00BE6FFD">
      <w:rPr>
        <w:rFonts w:ascii="Geologica Light" w:hAnsi="Geologica Light"/>
        <w:sz w:val="14"/>
        <w:szCs w:val="14"/>
      </w:rPr>
      <w:t>/</w:t>
    </w:r>
    <w:r w:rsidR="005D4457" w:rsidRPr="00BE6FFD">
      <w:rPr>
        <w:rFonts w:ascii="Geologica Light" w:hAnsi="Geologica Light"/>
        <w:sz w:val="14"/>
        <w:szCs w:val="14"/>
      </w:rPr>
      <w:fldChar w:fldCharType="begin"/>
    </w:r>
    <w:r w:rsidR="005D4457" w:rsidRPr="00BE6FFD">
      <w:rPr>
        <w:rFonts w:ascii="Geologica Light" w:hAnsi="Geologica Light"/>
        <w:sz w:val="14"/>
        <w:szCs w:val="14"/>
      </w:rPr>
      <w:instrText xml:space="preserve"> NUMPAGES  \* Arabic  \* MERGEFORMAT </w:instrText>
    </w:r>
    <w:r w:rsidR="005D4457" w:rsidRPr="00BE6FFD">
      <w:rPr>
        <w:rFonts w:ascii="Geologica Light" w:hAnsi="Geologica Light"/>
        <w:sz w:val="14"/>
        <w:szCs w:val="14"/>
      </w:rPr>
      <w:fldChar w:fldCharType="separate"/>
    </w:r>
    <w:r w:rsidR="00AD40C8">
      <w:rPr>
        <w:rFonts w:ascii="Geologica Light" w:hAnsi="Geologica Light"/>
        <w:noProof/>
        <w:sz w:val="14"/>
        <w:szCs w:val="14"/>
      </w:rPr>
      <w:t>1</w:t>
    </w:r>
    <w:r w:rsidR="005D4457" w:rsidRPr="00BE6FFD">
      <w:rPr>
        <w:rFonts w:ascii="Geologica Light" w:hAnsi="Geologica Light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BDD" w:rsidRPr="00BE6FFD" w:rsidRDefault="004C5BDD" w:rsidP="00FD64D9"/>
  </w:footnote>
  <w:footnote w:type="continuationSeparator" w:id="0">
    <w:p w:rsidR="004C5BDD" w:rsidRPr="00BE6FFD" w:rsidRDefault="004C5BDD" w:rsidP="00FD64D9">
      <w:r w:rsidRPr="00BE6FFD">
        <w:continuationSeparator/>
      </w:r>
    </w:p>
  </w:footnote>
  <w:footnote w:type="continuationNotice" w:id="1">
    <w:p w:rsidR="004C5BDD" w:rsidRPr="00BE6FFD" w:rsidRDefault="004C5B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D9" w:rsidRPr="00BE6FFD" w:rsidRDefault="00FD64D9" w:rsidP="00FD64D9">
    <w:pPr>
      <w:pStyle w:val="Header"/>
    </w:pPr>
    <w:r w:rsidRPr="00BE6FFD">
      <w:rPr>
        <w:noProof/>
        <w:lang w:val="en-US"/>
      </w:rPr>
      <w:drawing>
        <wp:anchor distT="0" distB="0" distL="114300" distR="114300" simplePos="0" relativeHeight="251660800" behindDoc="1" locked="0" layoutInCell="1" allowOverlap="1" wp14:anchorId="12CF9484" wp14:editId="2A4C7D2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335600" cy="561600"/>
          <wp:effectExtent l="0" t="0" r="0" b="0"/>
          <wp:wrapNone/>
          <wp:docPr id="1295984660" name="Picture 1295984660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6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AB462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9886D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E209B3"/>
    <w:multiLevelType w:val="hybridMultilevel"/>
    <w:tmpl w:val="C72698E6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51AAD"/>
    <w:multiLevelType w:val="hybridMultilevel"/>
    <w:tmpl w:val="747EA902"/>
    <w:lvl w:ilvl="0" w:tplc="A790EDE6">
      <w:numFmt w:val="bullet"/>
      <w:lvlText w:val="•"/>
      <w:lvlJc w:val="left"/>
      <w:pPr>
        <w:ind w:left="720" w:hanging="720"/>
      </w:pPr>
      <w:rPr>
        <w:rFonts w:ascii="Geologica" w:eastAsia="Geologica" w:hAnsi="Geologica" w:cs="Arial" w:hint="default"/>
      </w:rPr>
    </w:lvl>
    <w:lvl w:ilvl="1" w:tplc="51BE6AA2">
      <w:numFmt w:val="bullet"/>
      <w:lvlText w:val=""/>
      <w:lvlJc w:val="left"/>
      <w:pPr>
        <w:ind w:left="1440" w:hanging="720"/>
      </w:pPr>
      <w:rPr>
        <w:rFonts w:ascii="Symbol" w:eastAsia="Geologica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062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E836BBE"/>
    <w:multiLevelType w:val="hybridMultilevel"/>
    <w:tmpl w:val="71649E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C3549"/>
    <w:multiLevelType w:val="hybridMultilevel"/>
    <w:tmpl w:val="23EED2D2"/>
    <w:lvl w:ilvl="0" w:tplc="6600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D2509"/>
    <w:multiLevelType w:val="hybridMultilevel"/>
    <w:tmpl w:val="72D61D66"/>
    <w:lvl w:ilvl="0" w:tplc="FFFFFFFF">
      <w:numFmt w:val="bullet"/>
      <w:lvlText w:val="•"/>
      <w:lvlJc w:val="left"/>
      <w:pPr>
        <w:ind w:left="720" w:hanging="720"/>
      </w:pPr>
      <w:rPr>
        <w:rFonts w:ascii="Geologica" w:eastAsia="Geologica" w:hAnsi="Geologica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8B29A3"/>
    <w:multiLevelType w:val="hybridMultilevel"/>
    <w:tmpl w:val="2528F114"/>
    <w:lvl w:ilvl="0" w:tplc="A4DAE0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950279"/>
    <w:multiLevelType w:val="hybridMultilevel"/>
    <w:tmpl w:val="9FE214AC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B2877"/>
    <w:multiLevelType w:val="hybridMultilevel"/>
    <w:tmpl w:val="3B8A7924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D7522"/>
    <w:multiLevelType w:val="hybridMultilevel"/>
    <w:tmpl w:val="F49C8722"/>
    <w:lvl w:ilvl="0" w:tplc="A790EDE6">
      <w:numFmt w:val="bullet"/>
      <w:lvlText w:val="•"/>
      <w:lvlJc w:val="left"/>
      <w:pPr>
        <w:ind w:left="720" w:hanging="720"/>
      </w:pPr>
      <w:rPr>
        <w:rFonts w:ascii="Geologica" w:eastAsia="Geologica" w:hAnsi="Geolog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77F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AF01022"/>
    <w:multiLevelType w:val="hybridMultilevel"/>
    <w:tmpl w:val="11EE3638"/>
    <w:lvl w:ilvl="0" w:tplc="A790EDE6">
      <w:numFmt w:val="bullet"/>
      <w:lvlText w:val="•"/>
      <w:lvlJc w:val="left"/>
      <w:pPr>
        <w:ind w:left="720" w:hanging="720"/>
      </w:pPr>
      <w:rPr>
        <w:rFonts w:ascii="Geologica" w:eastAsia="Geologica" w:hAnsi="Geolog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8470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55D09CC"/>
    <w:multiLevelType w:val="hybridMultilevel"/>
    <w:tmpl w:val="13120396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F16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AFC3C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E2D3CEF"/>
    <w:multiLevelType w:val="hybridMultilevel"/>
    <w:tmpl w:val="B48E5B56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824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FB4DA1"/>
    <w:multiLevelType w:val="hybridMultilevel"/>
    <w:tmpl w:val="1A42C386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66E67"/>
    <w:multiLevelType w:val="hybridMultilevel"/>
    <w:tmpl w:val="4A38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24C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11E48ED"/>
    <w:multiLevelType w:val="hybridMultilevel"/>
    <w:tmpl w:val="F0C8B3EC"/>
    <w:lvl w:ilvl="0" w:tplc="A4DA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2"/>
  </w:num>
  <w:num w:numId="5">
    <w:abstractNumId w:val="16"/>
  </w:num>
  <w:num w:numId="6">
    <w:abstractNumId w:val="4"/>
  </w:num>
  <w:num w:numId="7">
    <w:abstractNumId w:val="22"/>
  </w:num>
  <w:num w:numId="8">
    <w:abstractNumId w:val="17"/>
  </w:num>
  <w:num w:numId="9">
    <w:abstractNumId w:val="19"/>
  </w:num>
  <w:num w:numId="10">
    <w:abstractNumId w:val="21"/>
  </w:num>
  <w:num w:numId="11">
    <w:abstractNumId w:val="3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6"/>
  </w:num>
  <w:num w:numId="17">
    <w:abstractNumId w:val="20"/>
  </w:num>
  <w:num w:numId="18">
    <w:abstractNumId w:val="10"/>
  </w:num>
  <w:num w:numId="19">
    <w:abstractNumId w:val="9"/>
  </w:num>
  <w:num w:numId="20">
    <w:abstractNumId w:val="18"/>
  </w:num>
  <w:num w:numId="21">
    <w:abstractNumId w:val="8"/>
  </w:num>
  <w:num w:numId="22">
    <w:abstractNumId w:val="15"/>
  </w:num>
  <w:num w:numId="23">
    <w:abstractNumId w:val="2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96"/>
    <w:rsid w:val="000414CA"/>
    <w:rsid w:val="00075E96"/>
    <w:rsid w:val="000906B3"/>
    <w:rsid w:val="000A59FA"/>
    <w:rsid w:val="000B3698"/>
    <w:rsid w:val="000D4ECA"/>
    <w:rsid w:val="000E06D8"/>
    <w:rsid w:val="00104F14"/>
    <w:rsid w:val="001109A4"/>
    <w:rsid w:val="00136F62"/>
    <w:rsid w:val="00137863"/>
    <w:rsid w:val="0018673D"/>
    <w:rsid w:val="00187E20"/>
    <w:rsid w:val="001A1023"/>
    <w:rsid w:val="001A3ED3"/>
    <w:rsid w:val="001B3C5B"/>
    <w:rsid w:val="001C2908"/>
    <w:rsid w:val="001C578E"/>
    <w:rsid w:val="001C6AE2"/>
    <w:rsid w:val="001F27EA"/>
    <w:rsid w:val="00216F19"/>
    <w:rsid w:val="0022326E"/>
    <w:rsid w:val="00225155"/>
    <w:rsid w:val="002D0B3B"/>
    <w:rsid w:val="002D3DDF"/>
    <w:rsid w:val="002F580E"/>
    <w:rsid w:val="003072BC"/>
    <w:rsid w:val="00324E25"/>
    <w:rsid w:val="00356D50"/>
    <w:rsid w:val="003648B2"/>
    <w:rsid w:val="00383C67"/>
    <w:rsid w:val="0038786A"/>
    <w:rsid w:val="003969C9"/>
    <w:rsid w:val="003B57E0"/>
    <w:rsid w:val="003C04EE"/>
    <w:rsid w:val="003C0A65"/>
    <w:rsid w:val="003E4694"/>
    <w:rsid w:val="00416680"/>
    <w:rsid w:val="004240E3"/>
    <w:rsid w:val="0042654E"/>
    <w:rsid w:val="00426D30"/>
    <w:rsid w:val="00430374"/>
    <w:rsid w:val="00443F6E"/>
    <w:rsid w:val="004458EF"/>
    <w:rsid w:val="004542EE"/>
    <w:rsid w:val="004701D3"/>
    <w:rsid w:val="004871D2"/>
    <w:rsid w:val="004B27CB"/>
    <w:rsid w:val="004C1D3A"/>
    <w:rsid w:val="004C5809"/>
    <w:rsid w:val="004C5BDD"/>
    <w:rsid w:val="00531F13"/>
    <w:rsid w:val="00546914"/>
    <w:rsid w:val="00553C3E"/>
    <w:rsid w:val="005545B0"/>
    <w:rsid w:val="00574CFF"/>
    <w:rsid w:val="005842B7"/>
    <w:rsid w:val="005851CB"/>
    <w:rsid w:val="005B181A"/>
    <w:rsid w:val="005C6860"/>
    <w:rsid w:val="005D4457"/>
    <w:rsid w:val="005E0688"/>
    <w:rsid w:val="005F76AA"/>
    <w:rsid w:val="00607EB2"/>
    <w:rsid w:val="00616A7E"/>
    <w:rsid w:val="00655CA0"/>
    <w:rsid w:val="006658CF"/>
    <w:rsid w:val="0066672C"/>
    <w:rsid w:val="006A3621"/>
    <w:rsid w:val="006B66FB"/>
    <w:rsid w:val="006F353E"/>
    <w:rsid w:val="007157D1"/>
    <w:rsid w:val="00716E14"/>
    <w:rsid w:val="0072228D"/>
    <w:rsid w:val="0078794B"/>
    <w:rsid w:val="00793655"/>
    <w:rsid w:val="007972D2"/>
    <w:rsid w:val="007D7067"/>
    <w:rsid w:val="007F5DC4"/>
    <w:rsid w:val="0081109F"/>
    <w:rsid w:val="0081173F"/>
    <w:rsid w:val="008557FD"/>
    <w:rsid w:val="008A0B51"/>
    <w:rsid w:val="008D01DD"/>
    <w:rsid w:val="00901FFB"/>
    <w:rsid w:val="009144AC"/>
    <w:rsid w:val="00971356"/>
    <w:rsid w:val="009751E9"/>
    <w:rsid w:val="009919B0"/>
    <w:rsid w:val="009A352A"/>
    <w:rsid w:val="009A7637"/>
    <w:rsid w:val="009B5AE4"/>
    <w:rsid w:val="009B657D"/>
    <w:rsid w:val="009C0387"/>
    <w:rsid w:val="009D53C3"/>
    <w:rsid w:val="009E197E"/>
    <w:rsid w:val="009F474D"/>
    <w:rsid w:val="00A31B13"/>
    <w:rsid w:val="00A32FC6"/>
    <w:rsid w:val="00A43695"/>
    <w:rsid w:val="00A45614"/>
    <w:rsid w:val="00A73902"/>
    <w:rsid w:val="00A73EBB"/>
    <w:rsid w:val="00A9794F"/>
    <w:rsid w:val="00AD1FFD"/>
    <w:rsid w:val="00AD38F8"/>
    <w:rsid w:val="00AD40C8"/>
    <w:rsid w:val="00AD59EB"/>
    <w:rsid w:val="00AF7271"/>
    <w:rsid w:val="00B059E0"/>
    <w:rsid w:val="00B16F78"/>
    <w:rsid w:val="00B4512C"/>
    <w:rsid w:val="00B47A37"/>
    <w:rsid w:val="00B86C17"/>
    <w:rsid w:val="00BE020F"/>
    <w:rsid w:val="00BE4C17"/>
    <w:rsid w:val="00BE6FFD"/>
    <w:rsid w:val="00C35BD7"/>
    <w:rsid w:val="00C50EB6"/>
    <w:rsid w:val="00C859E9"/>
    <w:rsid w:val="00CA369E"/>
    <w:rsid w:val="00CA5968"/>
    <w:rsid w:val="00CA5D75"/>
    <w:rsid w:val="00CB06AB"/>
    <w:rsid w:val="00CC295A"/>
    <w:rsid w:val="00D362CC"/>
    <w:rsid w:val="00D37F54"/>
    <w:rsid w:val="00D57A2E"/>
    <w:rsid w:val="00D712D6"/>
    <w:rsid w:val="00D72FBF"/>
    <w:rsid w:val="00D82CA4"/>
    <w:rsid w:val="00DB729D"/>
    <w:rsid w:val="00DF60B5"/>
    <w:rsid w:val="00E03C8E"/>
    <w:rsid w:val="00E0435C"/>
    <w:rsid w:val="00E1153F"/>
    <w:rsid w:val="00E36BC7"/>
    <w:rsid w:val="00E4376C"/>
    <w:rsid w:val="00E51A12"/>
    <w:rsid w:val="00E553F9"/>
    <w:rsid w:val="00E77A69"/>
    <w:rsid w:val="00E815A9"/>
    <w:rsid w:val="00E87792"/>
    <w:rsid w:val="00EA61ED"/>
    <w:rsid w:val="00F05C37"/>
    <w:rsid w:val="00F07DE0"/>
    <w:rsid w:val="00F139C7"/>
    <w:rsid w:val="00F220F3"/>
    <w:rsid w:val="00F4348A"/>
    <w:rsid w:val="00F60715"/>
    <w:rsid w:val="00F92AE0"/>
    <w:rsid w:val="00F940F7"/>
    <w:rsid w:val="00FA2C81"/>
    <w:rsid w:val="00FD42DB"/>
    <w:rsid w:val="00FD64D9"/>
    <w:rsid w:val="00FE0A8E"/>
    <w:rsid w:val="00FE31E6"/>
    <w:rsid w:val="3278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23B63"/>
  <w15:chartTrackingRefBased/>
  <w15:docId w15:val="{D8F14292-BCAF-4523-B4B4-EBC1B6DD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text"/>
    <w:qFormat/>
    <w:rsid w:val="00075E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FD6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8CFC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D6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8CFC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FD64D9"/>
    <w:pPr>
      <w:keepNext/>
      <w:keepLines/>
      <w:spacing w:before="160" w:after="80"/>
      <w:outlineLvl w:val="2"/>
    </w:pPr>
    <w:rPr>
      <w:rFonts w:eastAsiaTheme="majorEastAsia" w:cstheme="majorBidi"/>
      <w:color w:val="008CF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D6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8CFC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FD64D9"/>
    <w:pPr>
      <w:keepNext/>
      <w:keepLines/>
      <w:spacing w:before="80" w:after="40"/>
      <w:outlineLvl w:val="4"/>
    </w:pPr>
    <w:rPr>
      <w:rFonts w:eastAsiaTheme="majorEastAsia" w:cstheme="majorBidi"/>
      <w:color w:val="008CF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D64D9"/>
    <w:pPr>
      <w:keepNext/>
      <w:keepLines/>
      <w:spacing w:before="40"/>
      <w:outlineLvl w:val="5"/>
    </w:pPr>
    <w:rPr>
      <w:rFonts w:eastAsiaTheme="majorEastAsia" w:cstheme="majorBidi"/>
      <w:i/>
      <w:iCs/>
      <w:color w:val="44769C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D64D9"/>
    <w:pPr>
      <w:keepNext/>
      <w:keepLines/>
      <w:spacing w:before="40"/>
      <w:outlineLvl w:val="6"/>
    </w:pPr>
    <w:rPr>
      <w:rFonts w:eastAsiaTheme="majorEastAsia" w:cstheme="majorBidi"/>
      <w:color w:val="44769C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4D9"/>
    <w:pPr>
      <w:keepNext/>
      <w:keepLines/>
      <w:outlineLvl w:val="7"/>
    </w:pPr>
    <w:rPr>
      <w:rFonts w:eastAsiaTheme="majorEastAsia" w:cstheme="majorBidi"/>
      <w:i/>
      <w:iCs/>
      <w:color w:val="2A4960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4D9"/>
    <w:pPr>
      <w:keepNext/>
      <w:keepLines/>
      <w:outlineLvl w:val="8"/>
    </w:pPr>
    <w:rPr>
      <w:rFonts w:eastAsiaTheme="majorEastAsia" w:cstheme="majorBidi"/>
      <w:color w:val="2A4960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FA2C81"/>
    <w:rPr>
      <w:rFonts w:asciiTheme="majorHAnsi" w:eastAsiaTheme="majorEastAsia" w:hAnsiTheme="majorHAnsi" w:cstheme="majorBidi"/>
      <w:color w:val="008CFC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C81"/>
    <w:rPr>
      <w:rFonts w:asciiTheme="majorHAnsi" w:eastAsiaTheme="majorEastAsia" w:hAnsiTheme="majorHAnsi" w:cstheme="majorBidi"/>
      <w:color w:val="008CFC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C81"/>
    <w:rPr>
      <w:rFonts w:ascii="Geologica" w:eastAsiaTheme="majorEastAsia" w:hAnsi="Geologica" w:cstheme="majorBidi"/>
      <w:color w:val="008CFC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C81"/>
    <w:rPr>
      <w:rFonts w:ascii="Geologica" w:eastAsiaTheme="majorEastAsia" w:hAnsi="Geologica" w:cstheme="majorBidi"/>
      <w:i/>
      <w:iCs/>
      <w:color w:val="008CFC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C81"/>
    <w:rPr>
      <w:rFonts w:ascii="Geologica" w:eastAsiaTheme="majorEastAsia" w:hAnsi="Geologica" w:cstheme="majorBidi"/>
      <w:color w:val="008CFC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C81"/>
    <w:rPr>
      <w:rFonts w:ascii="Geologica" w:eastAsiaTheme="majorEastAsia" w:hAnsi="Geologica" w:cstheme="majorBidi"/>
      <w:i/>
      <w:iCs/>
      <w:color w:val="44769C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C81"/>
    <w:rPr>
      <w:rFonts w:ascii="Geologica" w:eastAsiaTheme="majorEastAsia" w:hAnsi="Geologica" w:cstheme="majorBidi"/>
      <w:color w:val="44769C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4D9"/>
    <w:rPr>
      <w:rFonts w:eastAsiaTheme="majorEastAsia" w:cstheme="majorBidi"/>
      <w:i/>
      <w:iCs/>
      <w:color w:val="2A4960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4D9"/>
    <w:rPr>
      <w:rFonts w:eastAsiaTheme="majorEastAsia" w:cstheme="majorBidi"/>
      <w:color w:val="2A4960" w:themeColor="text1" w:themeTint="D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FD64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A2C81"/>
    <w:rPr>
      <w:rFonts w:asciiTheme="majorHAnsi" w:eastAsiaTheme="majorEastAsia" w:hAnsiTheme="majorHAnsi" w:cstheme="majorBidi"/>
      <w:color w:val="162632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D64D9"/>
    <w:pPr>
      <w:numPr>
        <w:ilvl w:val="1"/>
      </w:numPr>
    </w:pPr>
    <w:rPr>
      <w:rFonts w:eastAsiaTheme="majorEastAsia" w:cstheme="majorBidi"/>
      <w:color w:val="44769C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A2C81"/>
    <w:rPr>
      <w:rFonts w:ascii="Geologica" w:eastAsiaTheme="majorEastAsia" w:hAnsi="Geologica" w:cstheme="majorBidi"/>
      <w:color w:val="44769C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D64D9"/>
    <w:pPr>
      <w:spacing w:before="160"/>
      <w:jc w:val="center"/>
    </w:pPr>
    <w:rPr>
      <w:i/>
      <w:iCs/>
      <w:color w:val="375F7E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A2C81"/>
    <w:rPr>
      <w:rFonts w:ascii="Geologica" w:eastAsia="Geologica" w:hAnsi="Geologica" w:cs="Arial"/>
      <w:i/>
      <w:iCs/>
      <w:color w:val="375F7E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semiHidden/>
    <w:qFormat/>
    <w:rsid w:val="00FD64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qFormat/>
    <w:rsid w:val="00FD64D9"/>
    <w:rPr>
      <w:i/>
      <w:iCs/>
      <w:color w:val="008CF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D64D9"/>
    <w:pPr>
      <w:pBdr>
        <w:top w:val="single" w:sz="4" w:space="10" w:color="008CFC" w:themeColor="accent1" w:themeShade="BF"/>
        <w:bottom w:val="single" w:sz="4" w:space="10" w:color="008CFC" w:themeColor="accent1" w:themeShade="BF"/>
      </w:pBdr>
      <w:spacing w:before="360" w:after="360"/>
      <w:ind w:left="864" w:right="864"/>
      <w:jc w:val="center"/>
    </w:pPr>
    <w:rPr>
      <w:i/>
      <w:iCs/>
      <w:color w:val="008CF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A2C81"/>
    <w:rPr>
      <w:rFonts w:ascii="Geologica" w:eastAsia="Geologica" w:hAnsi="Geologica" w:cs="Arial"/>
      <w:i/>
      <w:iCs/>
      <w:color w:val="008CFC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semiHidden/>
    <w:qFormat/>
    <w:rsid w:val="00FD64D9"/>
    <w:rPr>
      <w:b/>
      <w:bCs/>
      <w:smallCaps/>
      <w:color w:val="008CF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rsid w:val="00FD6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2C81"/>
    <w:rPr>
      <w:rFonts w:ascii="Geologica" w:eastAsia="Geologica" w:hAnsi="Geologica" w:cs="Arial"/>
      <w:color w:val="162632"/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FD6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2C81"/>
    <w:rPr>
      <w:rFonts w:ascii="Geologica" w:eastAsia="Geologica" w:hAnsi="Geologica" w:cs="Arial"/>
      <w:color w:val="162632"/>
      <w:kern w:val="0"/>
      <w14:ligatures w14:val="none"/>
    </w:rPr>
  </w:style>
  <w:style w:type="table" w:styleId="GridTable6Colorful">
    <w:name w:val="Grid Table 6 Colorful"/>
    <w:basedOn w:val="TableNormal"/>
    <w:uiPriority w:val="51"/>
    <w:rsid w:val="009C0387"/>
    <w:pPr>
      <w:spacing w:after="0" w:line="240" w:lineRule="auto"/>
    </w:pPr>
    <w:rPr>
      <w:rFonts w:eastAsiaTheme="minorEastAsia"/>
      <w:color w:val="162632" w:themeColor="text1"/>
      <w:kern w:val="0"/>
      <w14:ligatures w14:val="none"/>
    </w:rPr>
    <w:tblPr>
      <w:tblStyleRowBandSize w:val="1"/>
      <w:tblStyleColBandSize w:val="1"/>
      <w:tblBorders>
        <w:top w:val="single" w:sz="4" w:space="0" w:color="4B82AB" w:themeColor="text1" w:themeTint="99"/>
        <w:left w:val="single" w:sz="4" w:space="0" w:color="4B82AB" w:themeColor="text1" w:themeTint="99"/>
        <w:bottom w:val="single" w:sz="4" w:space="0" w:color="4B82AB" w:themeColor="text1" w:themeTint="99"/>
        <w:right w:val="single" w:sz="4" w:space="0" w:color="4B82AB" w:themeColor="text1" w:themeTint="99"/>
        <w:insideH w:val="single" w:sz="4" w:space="0" w:color="4B82AB" w:themeColor="text1" w:themeTint="99"/>
        <w:insideV w:val="single" w:sz="4" w:space="0" w:color="4B82AB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4B82A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B82A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5E4" w:themeFill="text1" w:themeFillTint="33"/>
      </w:tcPr>
    </w:tblStylePr>
    <w:tblStylePr w:type="band1Horz">
      <w:tblPr/>
      <w:tcPr>
        <w:shd w:val="clear" w:color="auto" w:fill="C2D5E4" w:themeFill="text1" w:themeFillTint="33"/>
      </w:tcPr>
    </w:tblStylePr>
  </w:style>
  <w:style w:type="paragraph" w:styleId="ListBullet">
    <w:name w:val="List Bullet"/>
    <w:basedOn w:val="Normal"/>
    <w:uiPriority w:val="99"/>
    <w:semiHidden/>
    <w:rsid w:val="009C0387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rsid w:val="009C0387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rsid w:val="009C0387"/>
    <w:rPr>
      <w:rFonts w:ascii="Geologica" w:hAnsi="Geologica"/>
      <w:color w:val="52B3FF"/>
      <w:u w:val="single"/>
    </w:rPr>
  </w:style>
  <w:style w:type="table" w:styleId="PlainTable1">
    <w:name w:val="Plain Table 1"/>
    <w:basedOn w:val="TableNormal"/>
    <w:uiPriority w:val="99"/>
    <w:rsid w:val="009C0387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aindocumentheading">
    <w:name w:val="Main document heading"/>
    <w:basedOn w:val="Normal"/>
    <w:link w:val="MaindocumentheadingChar"/>
    <w:qFormat/>
    <w:rsid w:val="004C1D3A"/>
    <w:pPr>
      <w:keepNext/>
      <w:keepLines/>
    </w:pPr>
    <w:rPr>
      <w:rFonts w:ascii="Arvo" w:eastAsia="MS Gothic" w:hAnsi="Calibri"/>
      <w:b/>
      <w:bCs/>
      <w:color w:val="2E9381"/>
      <w:sz w:val="28"/>
      <w:szCs w:val="28"/>
    </w:rPr>
  </w:style>
  <w:style w:type="character" w:customStyle="1" w:styleId="MaindocumentheadingChar">
    <w:name w:val="Main document heading Char"/>
    <w:basedOn w:val="DefaultParagraphFont"/>
    <w:link w:val="Maindocumentheading"/>
    <w:rsid w:val="00383C67"/>
    <w:rPr>
      <w:rFonts w:ascii="Arvo" w:eastAsia="MS Gothic" w:hAnsi="Calibri" w:cs="Times New Roman"/>
      <w:b/>
      <w:bCs/>
      <w:color w:val="2E9381"/>
      <w:kern w:val="0"/>
      <w:sz w:val="28"/>
      <w:szCs w:val="28"/>
      <w14:ligatures w14:val="none"/>
    </w:rPr>
  </w:style>
  <w:style w:type="paragraph" w:customStyle="1" w:styleId="Bodytextdefault">
    <w:name w:val="Body text default"/>
    <w:basedOn w:val="Normal"/>
    <w:link w:val="BodytextdefaultChar"/>
    <w:uiPriority w:val="4"/>
    <w:qFormat/>
    <w:rsid w:val="00CB06AB"/>
    <w:pPr>
      <w:spacing w:after="120"/>
    </w:pPr>
    <w:rPr>
      <w:rFonts w:eastAsia="MS Gothic"/>
      <w:bCs/>
      <w:szCs w:val="26"/>
    </w:rPr>
  </w:style>
  <w:style w:type="character" w:customStyle="1" w:styleId="BodytextdefaultChar">
    <w:name w:val="Body text default Char"/>
    <w:basedOn w:val="DefaultParagraphFont"/>
    <w:link w:val="Bodytextdefault"/>
    <w:uiPriority w:val="4"/>
    <w:rsid w:val="00430374"/>
    <w:rPr>
      <w:rFonts w:ascii="Geologica" w:eastAsia="MS Gothic" w:hAnsi="Geologica" w:cs="Times New Roman"/>
      <w:bCs/>
      <w:color w:val="162632"/>
      <w:kern w:val="0"/>
      <w:sz w:val="20"/>
      <w:szCs w:val="26"/>
      <w14:ligatures w14:val="none"/>
    </w:rPr>
  </w:style>
  <w:style w:type="paragraph" w:customStyle="1" w:styleId="Sub-headingdefault">
    <w:name w:val="Sub-heading default"/>
    <w:basedOn w:val="Normal"/>
    <w:link w:val="Sub-headingdefaultChar"/>
    <w:uiPriority w:val="1"/>
    <w:qFormat/>
    <w:rsid w:val="00CB06AB"/>
    <w:pPr>
      <w:spacing w:after="120"/>
    </w:pPr>
    <w:rPr>
      <w:rFonts w:ascii="Arvo" w:eastAsia="MS Gothic" w:hAnsi="Arvo"/>
      <w:bCs/>
      <w:color w:val="2E9381"/>
      <w:sz w:val="24"/>
    </w:rPr>
  </w:style>
  <w:style w:type="character" w:customStyle="1" w:styleId="Sub-headingdefaultChar">
    <w:name w:val="Sub-heading default Char"/>
    <w:basedOn w:val="DefaultParagraphFont"/>
    <w:link w:val="Sub-headingdefault"/>
    <w:uiPriority w:val="1"/>
    <w:rsid w:val="00383C67"/>
    <w:rPr>
      <w:rFonts w:ascii="Arvo" w:eastAsia="MS Gothic" w:hAnsi="Arvo" w:cs="Times New Roman"/>
      <w:bCs/>
      <w:color w:val="2E9381"/>
      <w:kern w:val="0"/>
      <w:sz w:val="24"/>
      <w14:ligatures w14:val="none"/>
    </w:rPr>
  </w:style>
  <w:style w:type="paragraph" w:customStyle="1" w:styleId="Tableheading">
    <w:name w:val="Table heading"/>
    <w:basedOn w:val="Normal"/>
    <w:link w:val="TableheadingChar"/>
    <w:autoRedefine/>
    <w:uiPriority w:val="7"/>
    <w:qFormat/>
    <w:rsid w:val="00383C67"/>
    <w:pPr>
      <w:spacing w:after="120"/>
    </w:pPr>
    <w:rPr>
      <w:rFonts w:eastAsia="MS Gothic"/>
      <w:b/>
      <w:bCs/>
      <w:iCs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uiPriority w:val="7"/>
    <w:rsid w:val="00430374"/>
    <w:rPr>
      <w:rFonts w:ascii="Geologica" w:eastAsia="MS Gothic" w:hAnsi="Geologica" w:cs="Times New Roman"/>
      <w:b/>
      <w:bCs/>
      <w:iCs/>
      <w:color w:val="FFFFFF" w:themeColor="background1"/>
      <w:kern w:val="0"/>
      <w:sz w:val="20"/>
      <w14:ligatures w14:val="none"/>
    </w:rPr>
  </w:style>
  <w:style w:type="paragraph" w:customStyle="1" w:styleId="2Columnbodytext">
    <w:name w:val="2 Column body text"/>
    <w:basedOn w:val="Normal"/>
    <w:link w:val="2ColumnbodytextChar"/>
    <w:uiPriority w:val="5"/>
    <w:qFormat/>
    <w:rsid w:val="00CB06AB"/>
    <w:pPr>
      <w:keepNext/>
      <w:keepLines/>
      <w:spacing w:after="120"/>
      <w:jc w:val="both"/>
    </w:pPr>
    <w:rPr>
      <w:rFonts w:eastAsia="MS Gothic"/>
    </w:rPr>
  </w:style>
  <w:style w:type="character" w:customStyle="1" w:styleId="2ColumnbodytextChar">
    <w:name w:val="2 Column body text Char"/>
    <w:basedOn w:val="DefaultParagraphFont"/>
    <w:link w:val="2Columnbodytext"/>
    <w:uiPriority w:val="5"/>
    <w:rsid w:val="00430374"/>
    <w:rPr>
      <w:rFonts w:ascii="Geologica" w:eastAsia="MS Gothic" w:hAnsi="Geologica" w:cs="Times New Roman"/>
      <w:color w:val="162632"/>
      <w:kern w:val="0"/>
      <w:sz w:val="20"/>
      <w14:ligatures w14:val="none"/>
    </w:rPr>
  </w:style>
  <w:style w:type="paragraph" w:customStyle="1" w:styleId="Tablesub-heading">
    <w:name w:val="Table sub-heading"/>
    <w:basedOn w:val="Normal"/>
    <w:link w:val="Tablesub-headingChar"/>
    <w:uiPriority w:val="8"/>
    <w:qFormat/>
    <w:rsid w:val="00CB06AB"/>
    <w:pPr>
      <w:keepNext/>
      <w:keepLines/>
      <w:spacing w:after="120"/>
    </w:pPr>
    <w:rPr>
      <w:rFonts w:eastAsia="MS Gothic"/>
      <w:b/>
      <w:iCs/>
    </w:rPr>
  </w:style>
  <w:style w:type="character" w:customStyle="1" w:styleId="Tablesub-headingChar">
    <w:name w:val="Table sub-heading Char"/>
    <w:basedOn w:val="DefaultParagraphFont"/>
    <w:link w:val="Tablesub-heading"/>
    <w:uiPriority w:val="8"/>
    <w:rsid w:val="00430374"/>
    <w:rPr>
      <w:rFonts w:ascii="Geologica" w:eastAsia="MS Gothic" w:hAnsi="Geologica" w:cs="Times New Roman"/>
      <w:b/>
      <w:iCs/>
      <w:color w:val="162632"/>
      <w:kern w:val="0"/>
      <w:sz w:val="20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0B3B"/>
    <w:rPr>
      <w:color w:val="605E5C"/>
      <w:shd w:val="clear" w:color="auto" w:fill="E1DFDD"/>
    </w:rPr>
  </w:style>
  <w:style w:type="paragraph" w:customStyle="1" w:styleId="Footerandpagenumber">
    <w:name w:val="Footer and page number"/>
    <w:basedOn w:val="Bodytextdefault"/>
    <w:link w:val="FooterandpagenumberChar"/>
    <w:uiPriority w:val="6"/>
    <w:qFormat/>
    <w:rsid w:val="00383C67"/>
    <w:rPr>
      <w:sz w:val="14"/>
    </w:rPr>
  </w:style>
  <w:style w:type="character" w:customStyle="1" w:styleId="FooterandpagenumberChar">
    <w:name w:val="Footer and page number Char"/>
    <w:basedOn w:val="BodytextdefaultChar"/>
    <w:link w:val="Footerandpagenumber"/>
    <w:uiPriority w:val="6"/>
    <w:rsid w:val="00430374"/>
    <w:rPr>
      <w:rFonts w:ascii="Geologica" w:eastAsia="MS Gothic" w:hAnsi="Geologica" w:cs="Times New Roman"/>
      <w:bCs/>
      <w:color w:val="162632"/>
      <w:kern w:val="0"/>
      <w:sz w:val="14"/>
      <w:szCs w:val="2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83C67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3DD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3DDF"/>
    <w:rPr>
      <w:rFonts w:ascii="Geologica" w:eastAsia="Geologica" w:hAnsi="Geologica" w:cs="Arial"/>
      <w:color w:val="162632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D3DDF"/>
    <w:rPr>
      <w:vertAlign w:val="superscript"/>
    </w:rPr>
  </w:style>
  <w:style w:type="paragraph" w:styleId="TOC1">
    <w:name w:val="toc 1"/>
    <w:basedOn w:val="Normal"/>
    <w:next w:val="Normal"/>
    <w:link w:val="TOC1Char"/>
    <w:autoRedefine/>
    <w:uiPriority w:val="39"/>
    <w:qFormat/>
    <w:rsid w:val="00426D30"/>
    <w:pPr>
      <w:tabs>
        <w:tab w:val="right" w:leader="underscore" w:pos="10762"/>
      </w:tabs>
      <w:spacing w:before="120" w:after="120"/>
    </w:pPr>
    <w:rPr>
      <w:b/>
      <w:color w:val="2E9381"/>
      <w:sz w:val="28"/>
    </w:rPr>
  </w:style>
  <w:style w:type="paragraph" w:styleId="TOCHeading">
    <w:name w:val="TOC Heading"/>
    <w:basedOn w:val="Heading1"/>
    <w:next w:val="Normal"/>
    <w:uiPriority w:val="39"/>
    <w:rsid w:val="00430374"/>
    <w:pPr>
      <w:spacing w:before="240" w:after="0" w:line="259" w:lineRule="auto"/>
      <w:outlineLvl w:val="9"/>
    </w:pPr>
    <w:rPr>
      <w:rFonts w:ascii="Geologica" w:hAnsi="Geologica"/>
      <w:b/>
      <w:color w:val="162632"/>
      <w:sz w:val="20"/>
      <w:szCs w:val="32"/>
    </w:rPr>
  </w:style>
  <w:style w:type="paragraph" w:styleId="TOC2">
    <w:name w:val="toc 2"/>
    <w:basedOn w:val="TOC1"/>
    <w:next w:val="Normal"/>
    <w:autoRedefine/>
    <w:uiPriority w:val="39"/>
    <w:qFormat/>
    <w:rsid w:val="00426D30"/>
    <w:pPr>
      <w:ind w:left="221"/>
    </w:pPr>
    <w:rPr>
      <w:b w:val="0"/>
      <w:sz w:val="24"/>
    </w:rPr>
  </w:style>
  <w:style w:type="paragraph" w:customStyle="1" w:styleId="Sub-subheading">
    <w:name w:val="Sub-sub heading"/>
    <w:basedOn w:val="TOC1"/>
    <w:link w:val="Sub-subheadingChar"/>
    <w:autoRedefine/>
    <w:uiPriority w:val="2"/>
    <w:qFormat/>
    <w:rsid w:val="008A0B51"/>
    <w:rPr>
      <w:rFonts w:ascii="Arvo" w:eastAsia="MS Gothic" w:hAnsi="Arvo"/>
      <w:b w:val="0"/>
      <w:color w:val="162632"/>
      <w:sz w:val="22"/>
    </w:rPr>
  </w:style>
  <w:style w:type="character" w:customStyle="1" w:styleId="TOC1Char">
    <w:name w:val="TOC 1 Char"/>
    <w:basedOn w:val="DefaultParagraphFont"/>
    <w:link w:val="TOC1"/>
    <w:uiPriority w:val="39"/>
    <w:semiHidden/>
    <w:rsid w:val="0022326E"/>
    <w:rPr>
      <w:rFonts w:ascii="Geologica" w:eastAsia="Geologica" w:hAnsi="Geologica" w:cs="Arial"/>
      <w:b/>
      <w:color w:val="2E9381"/>
      <w:kern w:val="0"/>
      <w:sz w:val="28"/>
      <w14:ligatures w14:val="none"/>
    </w:rPr>
  </w:style>
  <w:style w:type="character" w:customStyle="1" w:styleId="Sub-subheadingChar">
    <w:name w:val="Sub-sub heading Char"/>
    <w:basedOn w:val="TOC1Char"/>
    <w:link w:val="Sub-subheading"/>
    <w:uiPriority w:val="2"/>
    <w:rsid w:val="008A0B51"/>
    <w:rPr>
      <w:rFonts w:ascii="Arvo" w:eastAsia="MS Gothic" w:hAnsi="Arvo" w:cs="Arial"/>
      <w:b w:val="0"/>
      <w:color w:val="162632"/>
      <w:kern w:val="0"/>
      <w:sz w:val="28"/>
      <w:szCs w:val="20"/>
      <w:lang w:val="en-GB"/>
      <w14:ligatures w14:val="none"/>
    </w:rPr>
  </w:style>
  <w:style w:type="paragraph" w:customStyle="1" w:styleId="Sub-sub-subheading">
    <w:name w:val="Sub-sub-sub heading"/>
    <w:basedOn w:val="Sub-subheading"/>
    <w:link w:val="Sub-sub-subheadingChar"/>
    <w:autoRedefine/>
    <w:uiPriority w:val="3"/>
    <w:qFormat/>
    <w:rsid w:val="00A31B13"/>
    <w:rPr>
      <w:i/>
      <w:sz w:val="20"/>
    </w:rPr>
  </w:style>
  <w:style w:type="character" w:customStyle="1" w:styleId="Sub-sub-subheadingChar">
    <w:name w:val="Sub-sub-sub heading Char"/>
    <w:basedOn w:val="Sub-subheadingChar"/>
    <w:link w:val="Sub-sub-subheading"/>
    <w:uiPriority w:val="3"/>
    <w:rsid w:val="00A31B13"/>
    <w:rPr>
      <w:rFonts w:ascii="Arvo" w:eastAsia="MS Gothic" w:hAnsi="Arvo" w:cs="Arial"/>
      <w:b w:val="0"/>
      <w:i/>
      <w:color w:val="162632"/>
      <w:kern w:val="0"/>
      <w:sz w:val="20"/>
      <w:szCs w:val="20"/>
      <w:lang w:val="en-GB"/>
      <w14:ligatures w14:val="none"/>
    </w:rPr>
  </w:style>
  <w:style w:type="paragraph" w:styleId="TOC4">
    <w:name w:val="toc 4"/>
    <w:basedOn w:val="Normal"/>
    <w:next w:val="Normal"/>
    <w:autoRedefine/>
    <w:uiPriority w:val="39"/>
    <w:qFormat/>
    <w:rsid w:val="00426D30"/>
    <w:pPr>
      <w:spacing w:before="120" w:after="120"/>
      <w:ind w:left="658"/>
    </w:pPr>
    <w:rPr>
      <w:color w:val="2E9381"/>
    </w:rPr>
  </w:style>
  <w:style w:type="paragraph" w:styleId="TOC5">
    <w:name w:val="toc 5"/>
    <w:basedOn w:val="Sub-subheading"/>
    <w:next w:val="Normal"/>
    <w:autoRedefine/>
    <w:uiPriority w:val="39"/>
    <w:qFormat/>
    <w:rsid w:val="00AD1FFD"/>
    <w:pPr>
      <w:ind w:left="879"/>
    </w:pPr>
    <w:rPr>
      <w:rFonts w:ascii="Geologica" w:hAnsi="Geologica"/>
      <w:i/>
      <w:color w:val="2E9381"/>
      <w:sz w:val="18"/>
    </w:rPr>
  </w:style>
  <w:style w:type="paragraph" w:styleId="TOC3">
    <w:name w:val="toc 3"/>
    <w:basedOn w:val="TOC1"/>
    <w:next w:val="Normal"/>
    <w:autoRedefine/>
    <w:uiPriority w:val="39"/>
    <w:qFormat/>
    <w:rsid w:val="00426D30"/>
    <w:pPr>
      <w:ind w:left="442"/>
    </w:pPr>
    <w:rPr>
      <w:sz w:val="22"/>
    </w:rPr>
  </w:style>
  <w:style w:type="paragraph" w:customStyle="1" w:styleId="CoverPageTitle">
    <w:name w:val="Cover Page Title"/>
    <w:basedOn w:val="Normal"/>
    <w:link w:val="CoverPageTitleChar"/>
    <w:qFormat/>
    <w:rsid w:val="00E36BC7"/>
    <w:pPr>
      <w:spacing w:before="240" w:line="276" w:lineRule="auto"/>
    </w:pPr>
    <w:rPr>
      <w:rFonts w:ascii="Arvo" w:hAnsi="Arvo"/>
      <w:b/>
      <w:bCs/>
      <w:color w:val="FFFFFF" w:themeColor="background1"/>
      <w:sz w:val="56"/>
      <w:szCs w:val="56"/>
    </w:rPr>
  </w:style>
  <w:style w:type="character" w:customStyle="1" w:styleId="CoverPageTitleChar">
    <w:name w:val="Cover Page Title Char"/>
    <w:basedOn w:val="DefaultParagraphFont"/>
    <w:link w:val="CoverPageTitle"/>
    <w:rsid w:val="00E36BC7"/>
    <w:rPr>
      <w:rFonts w:ascii="Arvo" w:eastAsia="Geologica" w:hAnsi="Arvo" w:cs="Arial"/>
      <w:b/>
      <w:bCs/>
      <w:color w:val="FFFFFF" w:themeColor="background1"/>
      <w:kern w:val="0"/>
      <w:sz w:val="56"/>
      <w:szCs w:val="56"/>
      <w14:ligatures w14:val="none"/>
    </w:rPr>
  </w:style>
  <w:style w:type="paragraph" w:customStyle="1" w:styleId="TableofContentsFont">
    <w:name w:val="'Table of Contents' Font"/>
    <w:basedOn w:val="TOC1"/>
    <w:link w:val="TableofContentsFontChar"/>
    <w:uiPriority w:val="10"/>
    <w:semiHidden/>
    <w:qFormat/>
    <w:rsid w:val="009144AC"/>
    <w:rPr>
      <w:sz w:val="36"/>
    </w:rPr>
  </w:style>
  <w:style w:type="character" w:customStyle="1" w:styleId="TableofContentsFontChar">
    <w:name w:val="'Table of Contents' Font Char"/>
    <w:basedOn w:val="TOC1Char"/>
    <w:link w:val="TableofContentsFont"/>
    <w:uiPriority w:val="10"/>
    <w:semiHidden/>
    <w:rsid w:val="009144AC"/>
    <w:rPr>
      <w:rFonts w:ascii="Geologica" w:eastAsia="Geologica" w:hAnsi="Geologica" w:cs="Arial"/>
      <w:b/>
      <w:noProof/>
      <w:color w:val="2E9381"/>
      <w:kern w:val="0"/>
      <w:sz w:val="36"/>
      <w14:ligatures w14:val="none"/>
    </w:rPr>
  </w:style>
  <w:style w:type="paragraph" w:customStyle="1" w:styleId="Headinge">
    <w:name w:val="Heading e"/>
    <w:rsid w:val="00075E96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pacing w:val="20"/>
      <w:kern w:val="0"/>
      <w:sz w:val="24"/>
      <w:szCs w:val="20"/>
      <w:lang w:val="en-GB"/>
      <w14:ligatures w14:val="none"/>
    </w:rPr>
  </w:style>
  <w:style w:type="paragraph" w:customStyle="1" w:styleId="Default">
    <w:name w:val="Default"/>
    <w:rsid w:val="0007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s.fbhua\NETLOGON\Scripts\Word%20Template\Nexent-normal.dotm" TargetMode="External"/></Relationships>
</file>

<file path=word/theme/theme1.xml><?xml version="1.0" encoding="utf-8"?>
<a:theme xmlns:a="http://schemas.openxmlformats.org/drawingml/2006/main" name="Office Theme">
  <a:themeElements>
    <a:clrScheme name="Nexent Brand Colors Vivid">
      <a:dk1>
        <a:srgbClr val="162632"/>
      </a:dk1>
      <a:lt1>
        <a:sysClr val="window" lastClr="FFFFFF"/>
      </a:lt1>
      <a:dk2>
        <a:srgbClr val="2E9381"/>
      </a:dk2>
      <a:lt2>
        <a:srgbClr val="ECFBF8"/>
      </a:lt2>
      <a:accent1>
        <a:srgbClr val="52B3FF"/>
      </a:accent1>
      <a:accent2>
        <a:srgbClr val="FB004C"/>
      </a:accent2>
      <a:accent3>
        <a:srgbClr val="FF8B1D"/>
      </a:accent3>
      <a:accent4>
        <a:srgbClr val="FFC000"/>
      </a:accent4>
      <a:accent5>
        <a:srgbClr val="4472C4"/>
      </a:accent5>
      <a:accent6>
        <a:srgbClr val="6B7985"/>
      </a:accent6>
      <a:hlink>
        <a:srgbClr val="3DDCB6"/>
      </a:hlink>
      <a:folHlink>
        <a:srgbClr val="9F0F4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d="http://www.w3.org/2001/XMLSchema" xmlns:xsi="http://www.w3.org/2001/XMLSchema-instance" xmlns="http://www.boldonjames.com/2008/01/sie/internal/label" sislVersion="0" policy="0f5f6fd6-c367-489b-838a-644eeab267b2" origin="userSelected">
  <element uid="id_classification_confidential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3050C331C494AB587A886A44310A0" ma:contentTypeVersion="11" ma:contentTypeDescription="Create a new document." ma:contentTypeScope="" ma:versionID="be7092db0f6eee9b44a88210e93a555c">
  <xsd:schema xmlns:xsd="http://www.w3.org/2001/XMLSchema" xmlns:xs="http://www.w3.org/2001/XMLSchema" xmlns:p="http://schemas.microsoft.com/office/2006/metadata/properties" xmlns:ns2="e5f64f1d-6a64-440a-9083-6eda1cab67b3" targetNamespace="http://schemas.microsoft.com/office/2006/metadata/properties" ma:root="true" ma:fieldsID="194dcb120e994f4f9bca10206cb54a44" ns2:_="">
    <xsd:import namespace="e5f64f1d-6a64-440a-9083-6eda1cab6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64f1d-6a64-440a-9083-6eda1cab67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fc33ca8-5145-40fe-9a6d-6deb0436de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5f64f1d-6a64-440a-9083-6eda1cab67b3" xsi:nil="true"/>
    <lcf76f155ced4ddcb4097134ff3c332f xmlns="e5f64f1d-6a64-440a-9083-6eda1cab67b3">
      <Terms xmlns="http://schemas.microsoft.com/office/infopath/2007/PartnerControls"/>
    </lcf76f155ced4ddcb4097134ff3c332f>
  </documentManagement>
</p:properties>
</file>

<file path=customXml/item5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wZjVmNmZkNi1jMzY3LTQ4OWItODM4YS02NDRlZWFiMjY3YjIiIG9yaWdpbj0idXNlclNlbGVjdGVkIj48ZWxlbWVudCB1aWQ9ImlkX2NsYXNzaWZpY2F0aW9uX2NvbmZpZGVudGlhbCIgdmFsdWU9IiIgeG1sbnM9Imh0dHA6Ly93d3cuYm9sZG9uamFtZXMuY29tLzIwMDgvMDEvc2llL2ludGVybmFsL2xhYmVsIiAvPjwvc2lzbD48VXNlck5hbWU+SU5UXGhvcmlhLmdsaW5hc3RlaTwvVXNlck5hbWU+PERhdGVUaW1lPjMwLzA0LzIwMjUgMTI6MDA6MzkgUE08L0RhdGVUaW1lPjxMYWJlbFN0cmluZz5QdWJsaWM8L0xhYmVsU3RyaW5nPjwvaXRlbT48L2xhYmVsSGlzdG9yeT4=</Value>
</WrappedLabelHistor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C582B-3760-4443-9AEA-9894460711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A83882-651E-4EB6-BF0E-E43E3C1B2C95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AE34560-5CD7-4624-8FE9-7DAC621E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64f1d-6a64-440a-9083-6eda1cab6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561B10-E490-447D-A311-F12B4C3494C5}">
  <ds:schemaRefs>
    <ds:schemaRef ds:uri="http://schemas.microsoft.com/office/2006/metadata/properties"/>
    <ds:schemaRef ds:uri="http://schemas.microsoft.com/office/infopath/2007/PartnerControls"/>
    <ds:schemaRef ds:uri="e5f64f1d-6a64-440a-9083-6eda1cab67b3"/>
  </ds:schemaRefs>
</ds:datastoreItem>
</file>

<file path=customXml/itemProps5.xml><?xml version="1.0" encoding="utf-8"?>
<ds:datastoreItem xmlns:ds="http://schemas.openxmlformats.org/officeDocument/2006/customXml" ds:itemID="{FBB567E3-0F80-492D-9090-A149365E1649}">
  <ds:schemaRefs>
    <ds:schemaRef ds:uri="http://www.w3.org/2001/XMLSchema"/>
    <ds:schemaRef ds:uri="http://www.boldonjames.com/2016/02/Classifier/internal/wrappedLabelHistory"/>
  </ds:schemaRefs>
</ds:datastoreItem>
</file>

<file path=customXml/itemProps6.xml><?xml version="1.0" encoding="utf-8"?>
<ds:datastoreItem xmlns:ds="http://schemas.openxmlformats.org/officeDocument/2006/customXml" ds:itemID="{0A374827-9D08-44B2-8E14-2002645A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Nexent-normal.dotm</Template>
  <TotalTime>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CEB</Company>
  <LinksUpToDate>false</LinksUpToDate>
  <CharactersWithSpaces>1914</CharactersWithSpaces>
  <SharedDoc>false</SharedDoc>
  <HLinks>
    <vt:vector size="6" baseType="variant">
      <vt:variant>
        <vt:i4>3670136</vt:i4>
      </vt:variant>
      <vt:variant>
        <vt:i4>0</vt:i4>
      </vt:variant>
      <vt:variant>
        <vt:i4>0</vt:i4>
      </vt:variant>
      <vt:variant>
        <vt:i4>5</vt:i4>
      </vt:variant>
      <vt:variant>
        <vt:lpwstr>https://www.nexentbank.com/about-us/compliance-and-risk-management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Samosiyk</dc:creator>
  <cp:keywords/>
  <dc:description/>
  <cp:lastModifiedBy>Mykola Penkovskyi</cp:lastModifiedBy>
  <cp:revision>2</cp:revision>
  <dcterms:created xsi:type="dcterms:W3CDTF">2025-06-16T12:28:00Z</dcterms:created>
  <dcterms:modified xsi:type="dcterms:W3CDTF">2025-06-16T13:49:00Z</dcterms:modified>
  <cp:category>[BJ_CEBRO_PUBLIC]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01c8aa33-e06e-4797-bbc5-fd3c827980d1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policy="0f5f6fd6-c367-489b-838a-644eeab267b2" origin="userSelected" xmlns="http://www.boldonj</vt:lpwstr>
  </property>
  <property fmtid="{D5CDD505-2E9C-101B-9397-08002B2CF9AE}" pid="4" name="bjDocumentLabelXML-0">
    <vt:lpwstr>ames.com/2008/01/sie/internal/label"&gt;&lt;element uid="id_classification_confidential" value="" /&gt;&lt;/sisl&gt;</vt:lpwstr>
  </property>
  <property fmtid="{D5CDD505-2E9C-101B-9397-08002B2CF9AE}" pid="5" name="bjDocumentSecurityLabel">
    <vt:lpwstr>Public</vt:lpwstr>
  </property>
  <property fmtid="{D5CDD505-2E9C-101B-9397-08002B2CF9AE}" pid="6" name="bjSaver">
    <vt:lpwstr>usIrZUIA7b4IE8bPLDUh1lN8P4eM6L6N</vt:lpwstr>
  </property>
  <property fmtid="{D5CDD505-2E9C-101B-9397-08002B2CF9AE}" pid="7" name="bjLabelHistoryID">
    <vt:lpwstr>{FBB567E3-0F80-492D-9090-A149365E1649}</vt:lpwstr>
  </property>
  <property fmtid="{D5CDD505-2E9C-101B-9397-08002B2CF9AE}" pid="8" name="ContentTypeId">
    <vt:lpwstr>0x0101009E43050C331C494AB587A886A44310A0</vt:lpwstr>
  </property>
</Properties>
</file>